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:rsidTr="001632A6">
        <w:trPr>
          <w:trHeight w:hRule="exact" w:val="14400"/>
          <w:jc w:val="center"/>
        </w:trPr>
        <w:tc>
          <w:tcPr>
            <w:tcW w:w="7200" w:type="dxa"/>
          </w:tcPr>
          <w:bookmarkStart w:id="0" w:name="_GoBack"/>
          <w:bookmarkEnd w:id="0"/>
          <w:p w:rsidR="00423F28" w:rsidRDefault="00571D76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3876675" cy="17621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1717"/>
                          <wp:lineTo x="21653" y="21717"/>
                          <wp:lineTo x="21653" y="0"/>
                          <wp:lineTo x="0" y="0"/>
                        </wp:wrapPolygon>
                      </wp:wrapTight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1762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2453" w:rsidRDefault="00CF2453" w:rsidP="00CF2453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F2453" w:rsidRDefault="00CF2453" w:rsidP="00CF2453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[</w:t>
                                  </w:r>
                                  <w:r w:rsidR="00571D76">
                                    <w:rPr>
                                      <w:sz w:val="44"/>
                                      <w:szCs w:val="44"/>
                                    </w:rPr>
                                    <w:t>Insert</w:t>
                                  </w:r>
                                  <w:r w:rsidR="00551DB4">
                                    <w:rPr>
                                      <w:sz w:val="44"/>
                                      <w:szCs w:val="44"/>
                                    </w:rPr>
                                    <w:t xml:space="preserve"> S</w:t>
                                  </w:r>
                                  <w:r w:rsidR="00571D76" w:rsidRPr="00571D76">
                                    <w:rPr>
                                      <w:sz w:val="44"/>
                                      <w:szCs w:val="44"/>
                                    </w:rPr>
                                    <w:t xml:space="preserve">chool </w:t>
                                  </w:r>
                                  <w:r w:rsidR="00551DB4">
                                    <w:rPr>
                                      <w:sz w:val="44"/>
                                      <w:szCs w:val="44"/>
                                    </w:rPr>
                                    <w:t>L</w:t>
                                  </w:r>
                                  <w:r w:rsidR="00571D76" w:rsidRPr="00571D76">
                                    <w:rPr>
                                      <w:sz w:val="44"/>
                                      <w:szCs w:val="44"/>
                                    </w:rPr>
                                    <w:t>ogo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 or </w:t>
                                  </w:r>
                                </w:p>
                                <w:p w:rsidR="00571D76" w:rsidRPr="00571D76" w:rsidRDefault="00551DB4" w:rsidP="00CF2453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Picture H</w:t>
                                  </w:r>
                                  <w:r w:rsidR="00CF2453">
                                    <w:rPr>
                                      <w:sz w:val="44"/>
                                      <w:szCs w:val="44"/>
                                    </w:rPr>
                                    <w:t>ere]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4pt;margin-top:0;width:305.25pt;height:13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" fillcolor="white [3201]" strokeweight=".5pt">
                      <v:textbox>
                        <w:txbxContent>
                          <w:p w:rsidR="00CF2453" w:rsidRDefault="00CF2453" w:rsidP="00CF245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CF2453" w:rsidRDefault="00CF2453" w:rsidP="00CF245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[</w:t>
                            </w:r>
                            <w:r w:rsidR="00571D76">
                              <w:rPr>
                                <w:sz w:val="44"/>
                                <w:szCs w:val="44"/>
                              </w:rPr>
                              <w:t>Insert</w:t>
                            </w:r>
                            <w:r w:rsidR="00551DB4">
                              <w:rPr>
                                <w:sz w:val="44"/>
                                <w:szCs w:val="44"/>
                              </w:rPr>
                              <w:t xml:space="preserve"> S</w:t>
                            </w:r>
                            <w:r w:rsidR="00571D76" w:rsidRPr="00571D76">
                              <w:rPr>
                                <w:sz w:val="44"/>
                                <w:szCs w:val="44"/>
                              </w:rPr>
                              <w:t xml:space="preserve">chool </w:t>
                            </w:r>
                            <w:r w:rsidR="00551DB4">
                              <w:rPr>
                                <w:sz w:val="44"/>
                                <w:szCs w:val="44"/>
                              </w:rPr>
                              <w:t>L</w:t>
                            </w:r>
                            <w:r w:rsidR="00571D76" w:rsidRPr="00571D76">
                              <w:rPr>
                                <w:sz w:val="44"/>
                                <w:szCs w:val="44"/>
                              </w:rPr>
                              <w:t>ogo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or </w:t>
                            </w:r>
                          </w:p>
                          <w:p w:rsidR="00571D76" w:rsidRPr="00571D76" w:rsidRDefault="00551DB4" w:rsidP="00CF245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Picture H</w:t>
                            </w:r>
                            <w:r w:rsidR="00CF2453">
                              <w:rPr>
                                <w:sz w:val="44"/>
                                <w:szCs w:val="44"/>
                              </w:rPr>
                              <w:t>ere]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3A4A4A" w:rsidRPr="00571D76" w:rsidRDefault="00EE7280" w:rsidP="003A4A4A">
            <w:pPr>
              <w:pStyle w:val="Subtit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Enter event date:"/>
                <w:tag w:val="Enter event date:"/>
                <w:id w:val="1308741240"/>
                <w:placeholder>
                  <w:docPart w:val="37141D022FF44DEC86B5E7BD0476DC84"/>
                </w:placeholder>
                <w15:appearance w15:val="hidden"/>
                <w:text/>
              </w:sdtPr>
              <w:sdtEndPr/>
              <w:sdtContent>
                <w:r w:rsidR="00CF2453">
                  <w:rPr>
                    <w:rFonts w:ascii="Arial" w:hAnsi="Arial" w:cs="Arial"/>
                  </w:rPr>
                  <w:t>[</w:t>
                </w:r>
                <w:r w:rsidR="00CA2206">
                  <w:rPr>
                    <w:rFonts w:ascii="Arial" w:hAnsi="Arial" w:cs="Arial"/>
                    <w:caps w:val="0"/>
                  </w:rPr>
                  <w:t>Insert</w:t>
                </w:r>
                <w:r w:rsidR="00CF2453">
                  <w:rPr>
                    <w:rFonts w:ascii="Arial" w:hAnsi="Arial" w:cs="Arial"/>
                  </w:rPr>
                  <w:t xml:space="preserve"> </w:t>
                </w:r>
                <w:r w:rsidR="00571D76" w:rsidRPr="00571D76">
                  <w:rPr>
                    <w:rFonts w:ascii="Arial" w:hAnsi="Arial" w:cs="Arial"/>
                    <w:caps w:val="0"/>
                  </w:rPr>
                  <w:t>School Year</w:t>
                </w:r>
                <w:r w:rsidR="00CF2453">
                  <w:rPr>
                    <w:rFonts w:ascii="Arial" w:hAnsi="Arial" w:cs="Arial"/>
                    <w:caps w:val="0"/>
                  </w:rPr>
                  <w:t>]</w:t>
                </w:r>
              </w:sdtContent>
            </w:sdt>
          </w:p>
          <w:sdt>
            <w:sdtPr>
              <w:rPr>
                <w:rFonts w:ascii="Arial" w:hAnsi="Arial" w:cs="Arial"/>
              </w:rPr>
              <w:alias w:val="Enter event title:"/>
              <w:tag w:val="Enter event title:"/>
              <w:id w:val="16356312"/>
              <w:placeholder>
                <w:docPart w:val="10A5C6F4254741ABAA46226E2077A2DB"/>
              </w:placeholder>
              <w15:appearance w15:val="hidden"/>
              <w:text/>
            </w:sdtPr>
            <w:sdtEndPr/>
            <w:sdtContent>
              <w:p w:rsidR="003A4A4A" w:rsidRPr="00571D76" w:rsidRDefault="00571D76" w:rsidP="00571D76">
                <w:pPr>
                  <w:pStyle w:val="Title"/>
                  <w:rPr>
                    <w:rFonts w:ascii="Arial" w:hAnsi="Arial" w:cs="Arial"/>
                  </w:rPr>
                </w:pPr>
                <w:r w:rsidRPr="00571D76">
                  <w:rPr>
                    <w:rFonts w:ascii="Arial" w:hAnsi="Arial" w:cs="Arial"/>
                    <w:caps w:val="0"/>
                  </w:rPr>
                  <w:t>Annual Title I Meeting</w:t>
                </w:r>
              </w:p>
            </w:sdtContent>
          </w:sdt>
          <w:p w:rsidR="00CF2453" w:rsidRPr="00CF2453" w:rsidRDefault="00CF2453" w:rsidP="00CF2453">
            <w:pPr>
              <w:pStyle w:val="Heading1"/>
              <w:tabs>
                <w:tab w:val="left" w:pos="2415"/>
              </w:tabs>
              <w:spacing w:before="0" w:after="0"/>
            </w:pPr>
            <w:r>
              <w:tab/>
            </w:r>
          </w:p>
          <w:p w:rsidR="00CF2453" w:rsidRPr="00CF2453" w:rsidRDefault="00CF2453" w:rsidP="00571D76">
            <w:pPr>
              <w:pStyle w:val="Heading1"/>
              <w:spacing w:before="0" w:after="0"/>
            </w:pPr>
            <w:r w:rsidRPr="00CF2453">
              <w:t>[Insert date, time, and location of meeting]</w:t>
            </w:r>
          </w:p>
          <w:p w:rsidR="00CF2453" w:rsidRDefault="00CF2453" w:rsidP="00571D76">
            <w:pPr>
              <w:pStyle w:val="Heading1"/>
              <w:spacing w:before="0" w:after="0"/>
              <w:rPr>
                <w:b w:val="0"/>
              </w:rPr>
            </w:pPr>
          </w:p>
          <w:p w:rsidR="00571D76" w:rsidRPr="00CF2453" w:rsidRDefault="00571D76" w:rsidP="00571D76">
            <w:pPr>
              <w:pStyle w:val="Heading1"/>
              <w:spacing w:before="0" w:after="0"/>
              <w:rPr>
                <w:b w:val="0"/>
                <w:color w:val="auto"/>
              </w:rPr>
            </w:pPr>
          </w:p>
          <w:p w:rsidR="00571D76" w:rsidRPr="00CF2453" w:rsidRDefault="00551DB4" w:rsidP="00571D76">
            <w:pPr>
              <w:pStyle w:val="Heading1"/>
              <w:spacing w:before="0" w:after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Please join us for our a</w:t>
            </w:r>
            <w:r w:rsidR="00571D76" w:rsidRPr="00CF2453">
              <w:rPr>
                <w:b w:val="0"/>
                <w:color w:val="auto"/>
              </w:rPr>
              <w:t>nnual Title I meeting. Families will learn about:</w:t>
            </w:r>
          </w:p>
          <w:p w:rsidR="00571D76" w:rsidRPr="00CF2453" w:rsidRDefault="00C346DA" w:rsidP="00571D76">
            <w:pPr>
              <w:pStyle w:val="Heading1"/>
              <w:numPr>
                <w:ilvl w:val="0"/>
                <w:numId w:val="11"/>
              </w:numPr>
              <w:spacing w:before="0" w:after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o</w:t>
            </w:r>
            <w:r w:rsidR="00571D76" w:rsidRPr="00CF2453">
              <w:rPr>
                <w:b w:val="0"/>
                <w:color w:val="auto"/>
              </w:rPr>
              <w:t>ur school’s Title I prog</w:t>
            </w:r>
            <w:r w:rsidR="00CF2453" w:rsidRPr="00CF2453">
              <w:rPr>
                <w:b w:val="0"/>
                <w:color w:val="auto"/>
              </w:rPr>
              <w:t xml:space="preserve">ram and how </w:t>
            </w:r>
            <w:r w:rsidR="00551DB4">
              <w:rPr>
                <w:b w:val="0"/>
                <w:color w:val="auto"/>
              </w:rPr>
              <w:t>families</w:t>
            </w:r>
            <w:r w:rsidR="00CF2453" w:rsidRPr="00CF2453">
              <w:rPr>
                <w:b w:val="0"/>
                <w:color w:val="auto"/>
              </w:rPr>
              <w:t xml:space="preserve"> can be involved;</w:t>
            </w:r>
          </w:p>
          <w:p w:rsidR="00571D76" w:rsidRPr="00CF2453" w:rsidRDefault="00C346DA" w:rsidP="00571D76">
            <w:pPr>
              <w:pStyle w:val="ListParagraph"/>
              <w:numPr>
                <w:ilvl w:val="0"/>
                <w:numId w:val="11"/>
              </w:num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t</w:t>
            </w:r>
            <w:r w:rsidR="00551DB4">
              <w:rPr>
                <w:color w:val="auto"/>
                <w:sz w:val="28"/>
                <w:szCs w:val="28"/>
              </w:rPr>
              <w:t>he school improvement p</w:t>
            </w:r>
            <w:r w:rsidR="00571D76" w:rsidRPr="00CF2453">
              <w:rPr>
                <w:color w:val="auto"/>
                <w:sz w:val="28"/>
                <w:szCs w:val="28"/>
              </w:rPr>
              <w:t>lan</w:t>
            </w:r>
            <w:r w:rsidR="00CF2453" w:rsidRPr="00CF2453">
              <w:rPr>
                <w:color w:val="auto"/>
                <w:sz w:val="28"/>
                <w:szCs w:val="28"/>
              </w:rPr>
              <w:t>;</w:t>
            </w:r>
          </w:p>
          <w:p w:rsidR="00CF2453" w:rsidRPr="00CF2453" w:rsidRDefault="00C346DA" w:rsidP="00571D76">
            <w:pPr>
              <w:pStyle w:val="ListParagraph"/>
              <w:numPr>
                <w:ilvl w:val="0"/>
                <w:numId w:val="11"/>
              </w:num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o</w:t>
            </w:r>
            <w:r w:rsidR="00551DB4">
              <w:rPr>
                <w:color w:val="auto"/>
                <w:sz w:val="28"/>
                <w:szCs w:val="28"/>
              </w:rPr>
              <w:t>ur parent and family engagement policy</w:t>
            </w:r>
            <w:r w:rsidR="00CF2453" w:rsidRPr="00CF2453">
              <w:rPr>
                <w:color w:val="auto"/>
                <w:sz w:val="28"/>
                <w:szCs w:val="28"/>
              </w:rPr>
              <w:t>;</w:t>
            </w:r>
          </w:p>
          <w:p w:rsidR="00CF2453" w:rsidRPr="00CF2453" w:rsidRDefault="00C346DA" w:rsidP="00571D76">
            <w:pPr>
              <w:pStyle w:val="ListParagraph"/>
              <w:numPr>
                <w:ilvl w:val="0"/>
                <w:numId w:val="11"/>
              </w:num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</w:t>
            </w:r>
            <w:r w:rsidR="00CF2453" w:rsidRPr="00CF2453">
              <w:rPr>
                <w:color w:val="auto"/>
                <w:sz w:val="28"/>
                <w:szCs w:val="28"/>
              </w:rPr>
              <w:t>urriculum;</w:t>
            </w:r>
          </w:p>
          <w:p w:rsidR="00CF2453" w:rsidRPr="00CF2453" w:rsidRDefault="00C346DA" w:rsidP="00571D76">
            <w:pPr>
              <w:pStyle w:val="ListParagraph"/>
              <w:numPr>
                <w:ilvl w:val="0"/>
                <w:numId w:val="11"/>
              </w:num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</w:t>
            </w:r>
            <w:r w:rsidR="00CF2453" w:rsidRPr="00CF2453">
              <w:rPr>
                <w:color w:val="auto"/>
                <w:sz w:val="28"/>
                <w:szCs w:val="28"/>
              </w:rPr>
              <w:t>ssessments;</w:t>
            </w:r>
          </w:p>
          <w:p w:rsidR="00CF2453" w:rsidRPr="00CF2453" w:rsidRDefault="00C346DA" w:rsidP="00571D76">
            <w:pPr>
              <w:pStyle w:val="ListParagraph"/>
              <w:numPr>
                <w:ilvl w:val="0"/>
                <w:numId w:val="11"/>
              </w:num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h</w:t>
            </w:r>
            <w:r w:rsidR="00CF2453" w:rsidRPr="00CF2453">
              <w:rPr>
                <w:color w:val="auto"/>
                <w:sz w:val="28"/>
                <w:szCs w:val="28"/>
              </w:rPr>
              <w:t>ow you can help your child be successful this year; and</w:t>
            </w:r>
          </w:p>
          <w:p w:rsidR="00CF2453" w:rsidRPr="00CF2453" w:rsidRDefault="00C346DA" w:rsidP="00571D76">
            <w:pPr>
              <w:pStyle w:val="ListParagraph"/>
              <w:numPr>
                <w:ilvl w:val="0"/>
                <w:numId w:val="11"/>
              </w:num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</w:t>
            </w:r>
            <w:r w:rsidR="00CF2453" w:rsidRPr="00CF2453">
              <w:rPr>
                <w:color w:val="auto"/>
                <w:sz w:val="28"/>
                <w:szCs w:val="28"/>
              </w:rPr>
              <w:t>uch more!</w:t>
            </w:r>
            <w:r w:rsidR="00CF2453">
              <w:rPr>
                <w:color w:val="auto"/>
                <w:sz w:val="28"/>
                <w:szCs w:val="28"/>
              </w:rPr>
              <w:t xml:space="preserve"> [Add more topics as needed]</w:t>
            </w:r>
          </w:p>
          <w:p w:rsidR="00CF2453" w:rsidRPr="00CF2453" w:rsidRDefault="00CF2453" w:rsidP="00CF2453">
            <w:pPr>
              <w:pStyle w:val="ListParagraph"/>
              <w:ind w:left="0"/>
              <w:rPr>
                <w:color w:val="auto"/>
                <w:sz w:val="28"/>
                <w:szCs w:val="28"/>
              </w:rPr>
            </w:pPr>
          </w:p>
          <w:p w:rsidR="00CF2453" w:rsidRPr="00CF2453" w:rsidRDefault="00CF2453" w:rsidP="00CF2453">
            <w:pPr>
              <w:pStyle w:val="ListParagraph"/>
              <w:ind w:left="0"/>
              <w:rPr>
                <w:color w:val="auto"/>
                <w:sz w:val="28"/>
                <w:szCs w:val="28"/>
              </w:rPr>
            </w:pPr>
            <w:r w:rsidRPr="00CF2453">
              <w:rPr>
                <w:color w:val="auto"/>
                <w:sz w:val="28"/>
                <w:szCs w:val="28"/>
              </w:rPr>
              <w:t>We look forward to seeing you there!</w:t>
            </w:r>
          </w:p>
          <w:p w:rsidR="00571D76" w:rsidRPr="00571D76" w:rsidRDefault="00571D76" w:rsidP="00571D76"/>
          <w:p w:rsidR="00571D76" w:rsidRPr="00571D76" w:rsidRDefault="00571D76" w:rsidP="00571D76">
            <w:pPr>
              <w:pStyle w:val="ListParagraph"/>
              <w:ind w:left="795"/>
            </w:pPr>
          </w:p>
          <w:p w:rsidR="003A4A4A" w:rsidRDefault="00571D76" w:rsidP="00571D76">
            <w:pPr>
              <w:pStyle w:val="Logo"/>
            </w:pPr>
            <w:r w:rsidRPr="00571D76">
              <w:rPr>
                <w:noProof w:val="0"/>
              </w:rPr>
              <w:t xml:space="preserve"> </w:t>
            </w: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:rsidTr="00323654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:rsidR="00236FEA" w:rsidRPr="00CF2453" w:rsidRDefault="00EE7280" w:rsidP="00236FEA">
                  <w:pPr>
                    <w:pStyle w:val="Heading2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Enter Heading 2:"/>
                      <w:tag w:val="Enter Heading 2:"/>
                      <w:id w:val="2068918032"/>
                      <w:placeholder>
                        <w:docPart w:val="8F688FDA74E64375B33D3DE8AB8B2A8B"/>
                      </w:placeholder>
                      <w15:appearance w15:val="hidden"/>
                      <w:text/>
                    </w:sdtPr>
                    <w:sdtEndPr/>
                    <w:sdtContent>
                      <w:r w:rsidR="00CF2453" w:rsidRPr="00CF2453">
                        <w:rPr>
                          <w:rFonts w:ascii="Arial" w:hAnsi="Arial" w:cs="Arial"/>
                        </w:rPr>
                        <w:t>Please join us for this important meeting!</w:t>
                      </w:r>
                    </w:sdtContent>
                  </w:sdt>
                </w:p>
                <w:sdt>
                  <w:sdtPr>
                    <w:rPr>
                      <w:rFonts w:ascii="Arial" w:hAnsi="Arial" w:cs="Arial"/>
                    </w:rPr>
                    <w:alias w:val="Dividing line graphic:"/>
                    <w:tag w:val="Dividing line graphic:"/>
                    <w:id w:val="-279119489"/>
                    <w:placeholder>
                      <w:docPart w:val="6DBB8BEE87374E95B0F1C5671E104789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236FEA" w:rsidRPr="00CF2453" w:rsidRDefault="00236FEA" w:rsidP="00236FEA">
                      <w:pPr>
                        <w:pStyle w:val="Line"/>
                        <w:rPr>
                          <w:rFonts w:ascii="Arial" w:hAnsi="Arial" w:cs="Arial"/>
                        </w:rPr>
                      </w:pPr>
                      <w:r w:rsidRPr="00CF2453">
                        <w:rPr>
                          <w:rFonts w:ascii="Arial" w:hAnsi="Arial" w:cs="Arial"/>
                        </w:rPr>
                        <w:t>____</w:t>
                      </w:r>
                    </w:p>
                  </w:sdtContent>
                </w:sdt>
                <w:p w:rsidR="00CF2453" w:rsidRPr="00CF2453" w:rsidRDefault="00EE7280" w:rsidP="00CF2453">
                  <w:pPr>
                    <w:pStyle w:val="Heading2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Enter Heading 2:"/>
                      <w:tag w:val="Enter Heading 2:"/>
                      <w:id w:val="600993106"/>
                      <w:placeholder>
                        <w:docPart w:val="C0D3C050C10B4474860259E887CAFD9B"/>
                      </w:placeholder>
                      <w15:appearance w15:val="hidden"/>
                      <w:text/>
                    </w:sdtPr>
                    <w:sdtEndPr/>
                    <w:sdtContent>
                      <w:r w:rsidR="00CF2453">
                        <w:rPr>
                          <w:rFonts w:ascii="Arial" w:hAnsi="Arial" w:cs="Arial"/>
                        </w:rPr>
                        <w:t>[</w:t>
                      </w:r>
                      <w:r w:rsidR="00CF2453" w:rsidRPr="00CF2453">
                        <w:rPr>
                          <w:rFonts w:ascii="Arial" w:hAnsi="Arial" w:cs="Arial"/>
                        </w:rPr>
                        <w:t>Add details here or delete</w:t>
                      </w:r>
                      <w:r w:rsidR="00CF2453">
                        <w:rPr>
                          <w:rFonts w:ascii="Arial" w:hAnsi="Arial" w:cs="Arial"/>
                        </w:rPr>
                        <w:t>]</w:t>
                      </w:r>
                    </w:sdtContent>
                  </w:sdt>
                </w:p>
                <w:p w:rsidR="00236FEA" w:rsidRPr="00CF2453" w:rsidRDefault="00CF2453" w:rsidP="00CF2453">
                  <w:pPr>
                    <w:pStyle w:val="Line"/>
                    <w:rPr>
                      <w:rFonts w:ascii="Arial" w:hAnsi="Arial" w:cs="Arial"/>
                    </w:rPr>
                  </w:pPr>
                  <w:r w:rsidRPr="00CF2453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alias w:val="Dividing line graphic:"/>
                      <w:tag w:val="Dividing line graphic:"/>
                      <w:id w:val="576019419"/>
                      <w:placeholder>
                        <w:docPart w:val="EEACE4D7A5FC4990B3646697409E88C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36FEA" w:rsidRPr="00CF2453">
                        <w:rPr>
                          <w:rFonts w:ascii="Arial" w:hAnsi="Arial" w:cs="Arial"/>
                        </w:rPr>
                        <w:t>____</w:t>
                      </w:r>
                    </w:sdtContent>
                  </w:sdt>
                </w:p>
                <w:p w:rsidR="00236FEA" w:rsidRPr="00CF2453" w:rsidRDefault="00EE7280" w:rsidP="00236FEA">
                  <w:pPr>
                    <w:pStyle w:val="Heading2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Enter Heading 2:"/>
                      <w:tag w:val="Enter Heading 2:"/>
                      <w:id w:val="-273402092"/>
                      <w:placeholder>
                        <w:docPart w:val="6BB7897AD837411DB6F1F1224AD68235"/>
                      </w:placeholder>
                      <w15:appearance w15:val="hidden"/>
                      <w:text/>
                    </w:sdtPr>
                    <w:sdtEndPr/>
                    <w:sdtContent>
                      <w:r w:rsidR="00CF2453">
                        <w:rPr>
                          <w:rFonts w:ascii="Arial" w:hAnsi="Arial" w:cs="Arial"/>
                        </w:rPr>
                        <w:t>[</w:t>
                      </w:r>
                      <w:r w:rsidR="00CF2453" w:rsidRPr="00CF2453">
                        <w:rPr>
                          <w:rFonts w:ascii="Arial" w:hAnsi="Arial" w:cs="Arial"/>
                        </w:rPr>
                        <w:t>Add details here or delete</w:t>
                      </w:r>
                      <w:r w:rsidR="00CF2453">
                        <w:rPr>
                          <w:rFonts w:ascii="Arial" w:hAnsi="Arial" w:cs="Arial"/>
                        </w:rPr>
                        <w:t>]</w:t>
                      </w:r>
                    </w:sdtContent>
                  </w:sdt>
                </w:p>
                <w:sdt>
                  <w:sdtPr>
                    <w:rPr>
                      <w:rFonts w:ascii="Arial" w:hAnsi="Arial" w:cs="Arial"/>
                    </w:rPr>
                    <w:alias w:val="Dividing line graphic:"/>
                    <w:tag w:val="Dividing line graphic:"/>
                    <w:id w:val="-1704001379"/>
                    <w:placeholder>
                      <w:docPart w:val="0FAB3D4A9C944611A07E2EBD90671001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236FEA" w:rsidRPr="00CF2453" w:rsidRDefault="00236FEA" w:rsidP="00CF2453">
                      <w:pPr>
                        <w:pStyle w:val="Line"/>
                        <w:rPr>
                          <w:rFonts w:ascii="Arial" w:hAnsi="Arial" w:cs="Arial"/>
                        </w:rPr>
                      </w:pPr>
                      <w:r w:rsidRPr="00CF2453">
                        <w:rPr>
                          <w:rFonts w:ascii="Arial" w:hAnsi="Arial" w:cs="Arial"/>
                        </w:rPr>
                        <w:t>____</w:t>
                      </w:r>
                    </w:p>
                  </w:sdtContent>
                </w:sdt>
                <w:p w:rsidR="00C346DA" w:rsidRDefault="00CF2453" w:rsidP="00CF2453">
                  <w:pPr>
                    <w:pStyle w:val="Heading2"/>
                    <w:rPr>
                      <w:rFonts w:ascii="Arial" w:hAnsi="Arial" w:cs="Arial"/>
                    </w:rPr>
                  </w:pPr>
                  <w:r w:rsidRPr="00CF2453">
                    <w:rPr>
                      <w:rFonts w:ascii="Arial" w:hAnsi="Arial" w:cs="Arial"/>
                    </w:rPr>
                    <w:t xml:space="preserve">For more information, please </w:t>
                  </w:r>
                  <w:r w:rsidR="00421D86">
                    <w:rPr>
                      <w:rFonts w:ascii="Arial" w:hAnsi="Arial" w:cs="Arial"/>
                    </w:rPr>
                    <w:t>contact</w:t>
                  </w:r>
                  <w:r w:rsidRPr="00CF2453">
                    <w:rPr>
                      <w:rFonts w:ascii="Arial" w:hAnsi="Arial" w:cs="Arial"/>
                    </w:rPr>
                    <w:t xml:space="preserve">: </w:t>
                  </w:r>
                </w:p>
                <w:p w:rsidR="00236FEA" w:rsidRPr="00CF2453" w:rsidRDefault="00CF2453" w:rsidP="00CF2453">
                  <w:pPr>
                    <w:pStyle w:val="Heading2"/>
                    <w:rPr>
                      <w:rFonts w:ascii="Arial" w:hAnsi="Arial" w:cs="Arial"/>
                    </w:rPr>
                  </w:pPr>
                  <w:r w:rsidRPr="00CF2453">
                    <w:rPr>
                      <w:rFonts w:ascii="Arial" w:hAnsi="Arial" w:cs="Arial"/>
                    </w:rPr>
                    <w:t>[insert contact</w:t>
                  </w:r>
                  <w:r w:rsidR="00421D86">
                    <w:rPr>
                      <w:rFonts w:ascii="Arial" w:hAnsi="Arial" w:cs="Arial"/>
                    </w:rPr>
                    <w:t xml:space="preserve"> info</w:t>
                  </w:r>
                  <w:r w:rsidRPr="00CF2453">
                    <w:rPr>
                      <w:rFonts w:ascii="Arial" w:hAnsi="Arial" w:cs="Arial"/>
                    </w:rPr>
                    <w:t>]</w:t>
                  </w:r>
                </w:p>
                <w:p w:rsidR="00CF2453" w:rsidRPr="00CF2453" w:rsidRDefault="00CF2453" w:rsidP="00CF2453">
                  <w:pPr>
                    <w:pStyle w:val="Line"/>
                    <w:jc w:val="left"/>
                  </w:pPr>
                </w:p>
              </w:tc>
            </w:tr>
            <w:tr w:rsidR="00236FEA" w:rsidTr="00323654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:rsidR="00236FEA" w:rsidRPr="00CA2206" w:rsidRDefault="00C346DA" w:rsidP="00236FEA">
                  <w:pPr>
                    <w:pStyle w:val="Heading3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[</w:t>
                  </w:r>
                  <w:r w:rsidR="00571D76" w:rsidRPr="00CA2206">
                    <w:rPr>
                      <w:rFonts w:asciiTheme="minorHAnsi" w:hAnsiTheme="minorHAnsi" w:cstheme="minorHAnsi"/>
                    </w:rPr>
                    <w:t>SCHOOL NAME</w:t>
                  </w:r>
                  <w:r>
                    <w:rPr>
                      <w:rFonts w:asciiTheme="minorHAnsi" w:hAnsiTheme="minorHAnsi" w:cstheme="minorHAnsi"/>
                    </w:rPr>
                    <w:t>]</w:t>
                  </w:r>
                </w:p>
                <w:p w:rsidR="00236FEA" w:rsidRDefault="00C346DA" w:rsidP="00236FEA">
                  <w:pPr>
                    <w:pStyle w:val="ContactInfo"/>
                  </w:pPr>
                  <w:r>
                    <w:t>[</w:t>
                  </w:r>
                  <w:sdt>
                    <w:sdtPr>
                      <w:alias w:val="Enter street address:"/>
                      <w:tag w:val="Enter street address:"/>
                      <w:id w:val="857003158"/>
                      <w:placeholder>
                        <w:docPart w:val="ACEE91E85336443A84E5DBBB94B46E8B"/>
                      </w:placeholder>
                      <w:showingPlcHdr/>
                      <w15:appearance w15:val="hidden"/>
                      <w:text w:multiLine="1"/>
                    </w:sdtPr>
                    <w:sdtEndPr/>
                    <w:sdtContent>
                      <w:r w:rsidR="00236FEA">
                        <w:t>Street Address</w:t>
                      </w:r>
                    </w:sdtContent>
                  </w:sdt>
                  <w:r>
                    <w:t>]</w:t>
                  </w:r>
                </w:p>
                <w:p w:rsidR="00236FEA" w:rsidRDefault="00C346DA" w:rsidP="00236FEA">
                  <w:pPr>
                    <w:pStyle w:val="ContactInfo"/>
                  </w:pPr>
                  <w:r>
                    <w:t>[</w:t>
                  </w:r>
                  <w:r w:rsidR="00CF2453">
                    <w:t>City, State, Zip Code</w:t>
                  </w:r>
                  <w:r>
                    <w:t>]</w:t>
                  </w:r>
                </w:p>
                <w:p w:rsidR="00236FEA" w:rsidRDefault="00C346DA" w:rsidP="00236FEA">
                  <w:pPr>
                    <w:pStyle w:val="ContactInfo"/>
                  </w:pPr>
                  <w:r>
                    <w:t>[</w:t>
                  </w:r>
                  <w:sdt>
                    <w:sdtPr>
                      <w:alias w:val="Enter telephone:"/>
                      <w:tag w:val="Enter telephone:"/>
                      <w:id w:val="789018559"/>
                      <w:placeholder>
                        <w:docPart w:val="B88198848579434B8A7744E19BA49AE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36FEA">
                        <w:t>Telephone</w:t>
                      </w:r>
                    </w:sdtContent>
                  </w:sdt>
                  <w:r>
                    <w:t>]</w:t>
                  </w:r>
                </w:p>
                <w:p w:rsidR="00236FEA" w:rsidRDefault="00C346DA" w:rsidP="00236FEA">
                  <w:pPr>
                    <w:pStyle w:val="Date"/>
                  </w:pPr>
                  <w:r>
                    <w:t>[</w:t>
                  </w:r>
                  <w:sdt>
                    <w:sdtPr>
                      <w:alias w:val="Enter web address:"/>
                      <w:tag w:val="Enter web address:"/>
                      <w:id w:val="-1267527076"/>
                      <w:placeholder>
                        <w:docPart w:val="00CD6C63B4BA48BDB6E79C38E189373F"/>
                      </w:placeholder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r w:rsidR="00236FEA">
                        <w:t>Web Address</w:t>
                      </w:r>
                    </w:sdtContent>
                  </w:sdt>
                  <w:r>
                    <w:t>]</w:t>
                  </w:r>
                </w:p>
                <w:p w:rsidR="00236FEA" w:rsidRDefault="00C346DA" w:rsidP="00571D76">
                  <w:pPr>
                    <w:pStyle w:val="Date"/>
                  </w:pPr>
                  <w:r>
                    <w:t>[</w:t>
                  </w:r>
                  <w:r w:rsidR="00571D76">
                    <w:t>Principal Name</w:t>
                  </w:r>
                  <w:r>
                    <w:t>]</w:t>
                  </w:r>
                </w:p>
              </w:tc>
            </w:tr>
          </w:tbl>
          <w:p w:rsidR="00423F28" w:rsidRDefault="00423F28" w:rsidP="00236FEA"/>
        </w:tc>
      </w:tr>
    </w:tbl>
    <w:p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280" w:rsidRDefault="00EE7280" w:rsidP="00AB6948">
      <w:pPr>
        <w:spacing w:after="0" w:line="240" w:lineRule="auto"/>
      </w:pPr>
      <w:r>
        <w:separator/>
      </w:r>
    </w:p>
  </w:endnote>
  <w:endnote w:type="continuationSeparator" w:id="0">
    <w:p w:rsidR="00EE7280" w:rsidRDefault="00EE7280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280" w:rsidRDefault="00EE7280" w:rsidP="00AB6948">
      <w:pPr>
        <w:spacing w:after="0" w:line="240" w:lineRule="auto"/>
      </w:pPr>
      <w:r>
        <w:separator/>
      </w:r>
    </w:p>
  </w:footnote>
  <w:footnote w:type="continuationSeparator" w:id="0">
    <w:p w:rsidR="00EE7280" w:rsidRDefault="00EE7280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92EE0"/>
    <w:multiLevelType w:val="hybridMultilevel"/>
    <w:tmpl w:val="663C7E78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76"/>
    <w:rsid w:val="00044307"/>
    <w:rsid w:val="00054D84"/>
    <w:rsid w:val="00067228"/>
    <w:rsid w:val="00165C1F"/>
    <w:rsid w:val="00190F23"/>
    <w:rsid w:val="00194E9C"/>
    <w:rsid w:val="001C290A"/>
    <w:rsid w:val="001D3B47"/>
    <w:rsid w:val="00236FEA"/>
    <w:rsid w:val="0027400C"/>
    <w:rsid w:val="002A0BAC"/>
    <w:rsid w:val="002C65CB"/>
    <w:rsid w:val="002D469D"/>
    <w:rsid w:val="003A4A4A"/>
    <w:rsid w:val="003F4359"/>
    <w:rsid w:val="00421D86"/>
    <w:rsid w:val="00423F28"/>
    <w:rsid w:val="00425C2B"/>
    <w:rsid w:val="004A1A52"/>
    <w:rsid w:val="004B6545"/>
    <w:rsid w:val="004C43EE"/>
    <w:rsid w:val="00551DB4"/>
    <w:rsid w:val="00571D76"/>
    <w:rsid w:val="005927AD"/>
    <w:rsid w:val="00627140"/>
    <w:rsid w:val="00655EA2"/>
    <w:rsid w:val="00754BE6"/>
    <w:rsid w:val="00767651"/>
    <w:rsid w:val="007716AB"/>
    <w:rsid w:val="007E4871"/>
    <w:rsid w:val="007E4C8C"/>
    <w:rsid w:val="007F3F1B"/>
    <w:rsid w:val="00804979"/>
    <w:rsid w:val="008458BC"/>
    <w:rsid w:val="008F5234"/>
    <w:rsid w:val="009D3491"/>
    <w:rsid w:val="00AA4B20"/>
    <w:rsid w:val="00AB6948"/>
    <w:rsid w:val="00AC4416"/>
    <w:rsid w:val="00AD7965"/>
    <w:rsid w:val="00B220A3"/>
    <w:rsid w:val="00B2335D"/>
    <w:rsid w:val="00BB702B"/>
    <w:rsid w:val="00C175B1"/>
    <w:rsid w:val="00C23D95"/>
    <w:rsid w:val="00C346DA"/>
    <w:rsid w:val="00C87D9E"/>
    <w:rsid w:val="00CA2206"/>
    <w:rsid w:val="00CB26AC"/>
    <w:rsid w:val="00CF2453"/>
    <w:rsid w:val="00DD2A04"/>
    <w:rsid w:val="00E85A56"/>
    <w:rsid w:val="00EE7280"/>
    <w:rsid w:val="00F1347B"/>
    <w:rsid w:val="00F62154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4EFA9C-6E11-453F-834E-43515A91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">
    <w:name w:val="Smart Hyperlink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19040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141D022FF44DEC86B5E7BD0476D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34E0E-86A7-4029-A76D-FB05DF421DAB}"/>
      </w:docPartPr>
      <w:docPartBody>
        <w:p w:rsidR="00D52E10" w:rsidRDefault="003C0883">
          <w:pPr>
            <w:pStyle w:val="37141D022FF44DEC86B5E7BD0476DC84"/>
          </w:pPr>
          <w:r>
            <w:t>Event Date</w:t>
          </w:r>
        </w:p>
      </w:docPartBody>
    </w:docPart>
    <w:docPart>
      <w:docPartPr>
        <w:name w:val="10A5C6F4254741ABAA46226E2077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CB28A-8DA6-42F6-A2B5-0A0AB3D57796}"/>
      </w:docPartPr>
      <w:docPartBody>
        <w:p w:rsidR="00D52E10" w:rsidRDefault="003C0883">
          <w:pPr>
            <w:pStyle w:val="10A5C6F4254741ABAA46226E2077A2DB"/>
          </w:pPr>
          <w:r>
            <w:t>Event Title, Up to Two Lines</w:t>
          </w:r>
        </w:p>
      </w:docPartBody>
    </w:docPart>
    <w:docPart>
      <w:docPartPr>
        <w:name w:val="8F688FDA74E64375B33D3DE8AB8B2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7583F-EB34-4657-AFCC-E6360D570773}"/>
      </w:docPartPr>
      <w:docPartBody>
        <w:p w:rsidR="00D52E10" w:rsidRDefault="003C0883">
          <w:pPr>
            <w:pStyle w:val="8F688FDA74E64375B33D3DE8AB8B2A8B"/>
          </w:pPr>
          <w:r>
            <w:t>Add Key Info About Your Event Here!</w:t>
          </w:r>
        </w:p>
      </w:docPartBody>
    </w:docPart>
    <w:docPart>
      <w:docPartPr>
        <w:name w:val="6DBB8BEE87374E95B0F1C5671E104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09C53-E091-47AE-92DF-48D125B3BCD9}"/>
      </w:docPartPr>
      <w:docPartBody>
        <w:p w:rsidR="00D52E10" w:rsidRDefault="003C0883">
          <w:pPr>
            <w:pStyle w:val="6DBB8BEE87374E95B0F1C5671E104789"/>
          </w:pPr>
          <w:r>
            <w:t>____</w:t>
          </w:r>
        </w:p>
      </w:docPartBody>
    </w:docPart>
    <w:docPart>
      <w:docPartPr>
        <w:name w:val="EEACE4D7A5FC4990B3646697409E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B11D-F8B8-4436-8575-114F27A4AFF8}"/>
      </w:docPartPr>
      <w:docPartBody>
        <w:p w:rsidR="00D52E10" w:rsidRDefault="003C0883">
          <w:pPr>
            <w:pStyle w:val="EEACE4D7A5FC4990B3646697409E88CC"/>
          </w:pPr>
          <w:r w:rsidRPr="00655EA2">
            <w:t>____</w:t>
          </w:r>
        </w:p>
      </w:docPartBody>
    </w:docPart>
    <w:docPart>
      <w:docPartPr>
        <w:name w:val="6BB7897AD837411DB6F1F1224AD68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4B1CB-FB11-4E37-8134-2F0EFE2CA7B7}"/>
      </w:docPartPr>
      <w:docPartBody>
        <w:p w:rsidR="00D52E10" w:rsidRDefault="003C0883">
          <w:pPr>
            <w:pStyle w:val="6BB7897AD837411DB6F1F1224AD68235"/>
          </w:pPr>
          <w:r>
            <w:t>One More Exciting Point Here!</w:t>
          </w:r>
        </w:p>
      </w:docPartBody>
    </w:docPart>
    <w:docPart>
      <w:docPartPr>
        <w:name w:val="0FAB3D4A9C944611A07E2EBD90671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5FD8F-0D34-4E8A-AA8C-E05DFD9C43CE}"/>
      </w:docPartPr>
      <w:docPartBody>
        <w:p w:rsidR="00D52E10" w:rsidRDefault="003C0883">
          <w:pPr>
            <w:pStyle w:val="0FAB3D4A9C944611A07E2EBD90671001"/>
          </w:pPr>
          <w:r w:rsidRPr="00655EA2">
            <w:t>____</w:t>
          </w:r>
        </w:p>
      </w:docPartBody>
    </w:docPart>
    <w:docPart>
      <w:docPartPr>
        <w:name w:val="ACEE91E85336443A84E5DBBB94B46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1677D-549C-4613-868F-3B0AE599EB97}"/>
      </w:docPartPr>
      <w:docPartBody>
        <w:p w:rsidR="00D52E10" w:rsidRDefault="003C0883">
          <w:pPr>
            <w:pStyle w:val="ACEE91E85336443A84E5DBBB94B46E8B"/>
          </w:pPr>
          <w:r>
            <w:t>Street Address</w:t>
          </w:r>
        </w:p>
      </w:docPartBody>
    </w:docPart>
    <w:docPart>
      <w:docPartPr>
        <w:name w:val="B88198848579434B8A7744E19BA49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C7FD3-1979-4FC1-8625-9BAE09E24E80}"/>
      </w:docPartPr>
      <w:docPartBody>
        <w:p w:rsidR="00D52E10" w:rsidRDefault="003C0883">
          <w:pPr>
            <w:pStyle w:val="B88198848579434B8A7744E19BA49AE3"/>
          </w:pPr>
          <w:r>
            <w:t>Telephone</w:t>
          </w:r>
        </w:p>
      </w:docPartBody>
    </w:docPart>
    <w:docPart>
      <w:docPartPr>
        <w:name w:val="00CD6C63B4BA48BDB6E79C38E1893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06EE5-7D02-4422-8D1D-B4BEC0F1FCE8}"/>
      </w:docPartPr>
      <w:docPartBody>
        <w:p w:rsidR="00D52E10" w:rsidRDefault="003C0883">
          <w:pPr>
            <w:pStyle w:val="00CD6C63B4BA48BDB6E79C38E189373F"/>
          </w:pPr>
          <w:r>
            <w:t>Web Address</w:t>
          </w:r>
        </w:p>
      </w:docPartBody>
    </w:docPart>
    <w:docPart>
      <w:docPartPr>
        <w:name w:val="C0D3C050C10B4474860259E887CAF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B2935-C7C0-4073-AD97-7C8AE7A789A4}"/>
      </w:docPartPr>
      <w:docPartBody>
        <w:p w:rsidR="00D52E10" w:rsidRDefault="000E449D" w:rsidP="000E449D">
          <w:pPr>
            <w:pStyle w:val="C0D3C050C10B4474860259E887CAFD9B"/>
          </w:pPr>
          <w:r>
            <w:t>One More Exciting Point Here!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9D"/>
    <w:rsid w:val="00096886"/>
    <w:rsid w:val="000E449D"/>
    <w:rsid w:val="003C0883"/>
    <w:rsid w:val="00640FAD"/>
    <w:rsid w:val="00D5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141D022FF44DEC86B5E7BD0476DC84">
    <w:name w:val="37141D022FF44DEC86B5E7BD0476DC84"/>
  </w:style>
  <w:style w:type="paragraph" w:customStyle="1" w:styleId="10A5C6F4254741ABAA46226E2077A2DB">
    <w:name w:val="10A5C6F4254741ABAA46226E2077A2DB"/>
  </w:style>
  <w:style w:type="paragraph" w:customStyle="1" w:styleId="839645A60A3E45A4BA6C3000674BDB31">
    <w:name w:val="839645A60A3E45A4BA6C3000674BDB31"/>
  </w:style>
  <w:style w:type="paragraph" w:customStyle="1" w:styleId="6DCDA737BD8044259E8823233D5AB95A">
    <w:name w:val="6DCDA737BD8044259E8823233D5AB95A"/>
  </w:style>
  <w:style w:type="paragraph" w:customStyle="1" w:styleId="6DE9963930B14D38AB9787759F5FF8E7">
    <w:name w:val="6DE9963930B14D38AB9787759F5FF8E7"/>
  </w:style>
  <w:style w:type="paragraph" w:customStyle="1" w:styleId="8F688FDA74E64375B33D3DE8AB8B2A8B">
    <w:name w:val="8F688FDA74E64375B33D3DE8AB8B2A8B"/>
  </w:style>
  <w:style w:type="paragraph" w:customStyle="1" w:styleId="6DBB8BEE87374E95B0F1C5671E104789">
    <w:name w:val="6DBB8BEE87374E95B0F1C5671E104789"/>
  </w:style>
  <w:style w:type="paragraph" w:customStyle="1" w:styleId="BB20A9D62F7E4DE28AC949E36BF211C0">
    <w:name w:val="BB20A9D62F7E4DE28AC949E36BF211C0"/>
  </w:style>
  <w:style w:type="paragraph" w:customStyle="1" w:styleId="EEACE4D7A5FC4990B3646697409E88CC">
    <w:name w:val="EEACE4D7A5FC4990B3646697409E88CC"/>
  </w:style>
  <w:style w:type="paragraph" w:customStyle="1" w:styleId="6BB7897AD837411DB6F1F1224AD68235">
    <w:name w:val="6BB7897AD837411DB6F1F1224AD68235"/>
  </w:style>
  <w:style w:type="paragraph" w:customStyle="1" w:styleId="0FAB3D4A9C944611A07E2EBD90671001">
    <w:name w:val="0FAB3D4A9C944611A07E2EBD90671001"/>
  </w:style>
  <w:style w:type="paragraph" w:customStyle="1" w:styleId="E786C23232B9475B8611DFAC45FB535D">
    <w:name w:val="E786C23232B9475B8611DFAC45FB535D"/>
  </w:style>
  <w:style w:type="paragraph" w:customStyle="1" w:styleId="FF7A547DC5DC46C5ABA1ED05560B1A93">
    <w:name w:val="FF7A547DC5DC46C5ABA1ED05560B1A93"/>
  </w:style>
  <w:style w:type="paragraph" w:customStyle="1" w:styleId="1BE9315E43DA44438AAA786E78652ED3">
    <w:name w:val="1BE9315E43DA44438AAA786E78652ED3"/>
  </w:style>
  <w:style w:type="paragraph" w:customStyle="1" w:styleId="7EBD51673BCD49DABE95DF81FACEE9B2">
    <w:name w:val="7EBD51673BCD49DABE95DF81FACEE9B2"/>
  </w:style>
  <w:style w:type="paragraph" w:customStyle="1" w:styleId="ACEE91E85336443A84E5DBBB94B46E8B">
    <w:name w:val="ACEE91E85336443A84E5DBBB94B46E8B"/>
  </w:style>
  <w:style w:type="paragraph" w:customStyle="1" w:styleId="F0E4FFEA2A584AFDA9CD6BE8217D564C">
    <w:name w:val="F0E4FFEA2A584AFDA9CD6BE8217D564C"/>
  </w:style>
  <w:style w:type="paragraph" w:customStyle="1" w:styleId="B88198848579434B8A7744E19BA49AE3">
    <w:name w:val="B88198848579434B8A7744E19BA49AE3"/>
  </w:style>
  <w:style w:type="paragraph" w:customStyle="1" w:styleId="00CD6C63B4BA48BDB6E79C38E189373F">
    <w:name w:val="00CD6C63B4BA48BDB6E79C38E189373F"/>
  </w:style>
  <w:style w:type="paragraph" w:customStyle="1" w:styleId="0C25701F06D740E8A29810650F727155">
    <w:name w:val="0C25701F06D740E8A29810650F727155"/>
  </w:style>
  <w:style w:type="paragraph" w:customStyle="1" w:styleId="FD7701480D864F3CBA25110CC3BEFED4">
    <w:name w:val="FD7701480D864F3CBA25110CC3BEFED4"/>
    <w:rsid w:val="000E449D"/>
  </w:style>
  <w:style w:type="paragraph" w:customStyle="1" w:styleId="C0D3C050C10B4474860259E887CAFD9B">
    <w:name w:val="C0D3C050C10B4474860259E887CAFD9B"/>
    <w:rsid w:val="000E4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Brinn Obermiller</dc:creator>
  <cp:keywords/>
  <dc:description/>
  <cp:lastModifiedBy>Brinn Obermiller</cp:lastModifiedBy>
  <cp:revision>2</cp:revision>
  <cp:lastPrinted>2012-12-25T21:02:00Z</cp:lastPrinted>
  <dcterms:created xsi:type="dcterms:W3CDTF">2018-02-02T14:06:00Z</dcterms:created>
  <dcterms:modified xsi:type="dcterms:W3CDTF">2018-02-02T14:06:00Z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