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3F" w:rsidRPr="00B9294C" w:rsidRDefault="00E565E7" w:rsidP="00D3173F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1"/>
          <w:u w:val="single"/>
        </w:rPr>
      </w:pPr>
      <w:r w:rsidRPr="00B9294C">
        <w:rPr>
          <w:rFonts w:ascii="Open Sans" w:eastAsia="Times New Roman" w:hAnsi="Open Sans" w:cs="Open Sans"/>
          <w:b/>
          <w:sz w:val="24"/>
          <w:szCs w:val="21"/>
          <w:u w:val="single"/>
        </w:rPr>
        <w:t xml:space="preserve">Single Sign </w:t>
      </w:r>
      <w:proofErr w:type="gramStart"/>
      <w:r w:rsidRPr="00B9294C">
        <w:rPr>
          <w:rFonts w:ascii="Open Sans" w:eastAsia="Times New Roman" w:hAnsi="Open Sans" w:cs="Open Sans"/>
          <w:b/>
          <w:sz w:val="24"/>
          <w:szCs w:val="21"/>
          <w:u w:val="single"/>
        </w:rPr>
        <w:t>On</w:t>
      </w:r>
      <w:proofErr w:type="gramEnd"/>
      <w:r w:rsidRPr="00B9294C">
        <w:rPr>
          <w:rFonts w:ascii="Open Sans" w:eastAsia="Times New Roman" w:hAnsi="Open Sans" w:cs="Open Sans"/>
          <w:b/>
          <w:sz w:val="24"/>
          <w:szCs w:val="21"/>
          <w:u w:val="single"/>
        </w:rPr>
        <w:t xml:space="preserve"> (</w:t>
      </w:r>
      <w:r w:rsidR="00FB637A" w:rsidRPr="00B9294C">
        <w:rPr>
          <w:rFonts w:ascii="Open Sans" w:eastAsia="Times New Roman" w:hAnsi="Open Sans" w:cs="Open Sans"/>
          <w:b/>
          <w:sz w:val="24"/>
          <w:szCs w:val="21"/>
          <w:u w:val="single"/>
        </w:rPr>
        <w:t>SSO</w:t>
      </w:r>
      <w:r w:rsidRPr="00B9294C">
        <w:rPr>
          <w:rFonts w:ascii="Open Sans" w:eastAsia="Times New Roman" w:hAnsi="Open Sans" w:cs="Open Sans"/>
          <w:b/>
          <w:sz w:val="24"/>
          <w:szCs w:val="21"/>
          <w:u w:val="single"/>
        </w:rPr>
        <w:t>)</w:t>
      </w:r>
      <w:r w:rsidR="00FB637A" w:rsidRPr="00B9294C">
        <w:rPr>
          <w:rFonts w:ascii="Open Sans" w:eastAsia="Times New Roman" w:hAnsi="Open Sans" w:cs="Open Sans"/>
          <w:b/>
          <w:sz w:val="24"/>
          <w:szCs w:val="21"/>
          <w:u w:val="single"/>
        </w:rPr>
        <w:t xml:space="preserve"> Recommendations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FB637A" w:rsidRPr="00B9294C" w:rsidRDefault="00FB637A" w:rsidP="00D3173F">
      <w:pPr>
        <w:spacing w:after="0" w:line="240" w:lineRule="auto"/>
        <w:rPr>
          <w:rFonts w:ascii="Open Sans" w:eastAsia="Times New Roman" w:hAnsi="Open Sans" w:cs="Open Sans"/>
          <w:b/>
          <w:sz w:val="20"/>
          <w:szCs w:val="21"/>
        </w:rPr>
      </w:pPr>
      <w:r w:rsidRPr="00B9294C">
        <w:rPr>
          <w:rFonts w:ascii="Open Sans" w:eastAsia="Times New Roman" w:hAnsi="Open Sans" w:cs="Open Sans"/>
          <w:b/>
          <w:sz w:val="20"/>
          <w:szCs w:val="21"/>
        </w:rPr>
        <w:t>Slowdowns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Below are some suggestions on how to deal with a slow response time when logging into your SSO account.</w:t>
      </w:r>
    </w:p>
    <w:p w:rsidR="00D3173F" w:rsidRPr="00B9294C" w:rsidRDefault="00D3173F" w:rsidP="00D3173F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1"/>
        </w:rPr>
      </w:pPr>
    </w:p>
    <w:p w:rsidR="00D3173F" w:rsidRPr="00B9294C" w:rsidRDefault="002D642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The</w:t>
      </w:r>
      <w:r w:rsidR="00D3173F" w:rsidRPr="00B9294C">
        <w:rPr>
          <w:rFonts w:ascii="Open Sans" w:eastAsia="Times New Roman" w:hAnsi="Open Sans" w:cs="Open Sans"/>
          <w:sz w:val="20"/>
          <w:szCs w:val="21"/>
        </w:rPr>
        <w:t xml:space="preserve"> best practice </w:t>
      </w:r>
      <w:r w:rsidRPr="00B9294C">
        <w:rPr>
          <w:rFonts w:ascii="Open Sans" w:eastAsia="Times New Roman" w:hAnsi="Open Sans" w:cs="Open Sans"/>
          <w:sz w:val="20"/>
          <w:szCs w:val="21"/>
        </w:rPr>
        <w:t xml:space="preserve">is </w:t>
      </w:r>
      <w:r w:rsidR="00D3173F" w:rsidRPr="00B9294C">
        <w:rPr>
          <w:rFonts w:ascii="Open Sans" w:eastAsia="Times New Roman" w:hAnsi="Open Sans" w:cs="Open Sans"/>
          <w:sz w:val="20"/>
          <w:szCs w:val="21"/>
        </w:rPr>
        <w:t xml:space="preserve">to log out of your SSO account every time you are done. If </w:t>
      </w:r>
      <w:r w:rsidR="00F702D3" w:rsidRPr="00B9294C">
        <w:rPr>
          <w:rFonts w:ascii="Open Sans" w:eastAsia="Times New Roman" w:hAnsi="Open Sans" w:cs="Open Sans"/>
          <w:sz w:val="20"/>
          <w:szCs w:val="21"/>
        </w:rPr>
        <w:t>you do not see the message shown below</w:t>
      </w:r>
      <w:r w:rsidR="00D3173F" w:rsidRPr="00B9294C">
        <w:rPr>
          <w:rFonts w:ascii="Open Sans" w:eastAsia="Times New Roman" w:hAnsi="Open Sans" w:cs="Open Sans"/>
          <w:sz w:val="20"/>
          <w:szCs w:val="21"/>
        </w:rPr>
        <w:t xml:space="preserve">, which may take a few </w:t>
      </w:r>
      <w:r w:rsidR="00F702D3" w:rsidRPr="00B9294C">
        <w:rPr>
          <w:rFonts w:ascii="Open Sans" w:eastAsia="Times New Roman" w:hAnsi="Open Sans" w:cs="Open Sans"/>
          <w:sz w:val="20"/>
          <w:szCs w:val="21"/>
        </w:rPr>
        <w:t>minutes to appear, the</w:t>
      </w:r>
      <w:r w:rsidR="00D3173F" w:rsidRPr="00B9294C">
        <w:rPr>
          <w:rFonts w:ascii="Open Sans" w:eastAsia="Times New Roman" w:hAnsi="Open Sans" w:cs="Open Sans"/>
          <w:sz w:val="20"/>
          <w:szCs w:val="21"/>
        </w:rPr>
        <w:t>n your account may get stuck in a loop the next time you try to access your SSO account because it never logged out.</w:t>
      </w:r>
    </w:p>
    <w:p w:rsidR="00F702D3" w:rsidRPr="00B9294C" w:rsidRDefault="00F702D3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F702D3" w:rsidRPr="00B9294C" w:rsidRDefault="00F702D3" w:rsidP="00FB637A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noProof/>
          <w:sz w:val="20"/>
          <w:szCs w:val="21"/>
        </w:rPr>
        <w:drawing>
          <wp:inline distT="0" distB="0" distL="0" distR="0" wp14:anchorId="1ACCA13A" wp14:editId="3751E751">
            <wp:extent cx="3054318" cy="266918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7650" cy="271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If you do not log out of your account, please clear your cache and open a new browser to log back in.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Here are some other options</w:t>
      </w:r>
      <w:r w:rsidR="002D642F" w:rsidRPr="00B9294C">
        <w:rPr>
          <w:rFonts w:ascii="Open Sans" w:eastAsia="Times New Roman" w:hAnsi="Open Sans" w:cs="Open Sans"/>
          <w:sz w:val="20"/>
          <w:szCs w:val="21"/>
        </w:rPr>
        <w:t xml:space="preserve"> for different browsers</w:t>
      </w:r>
      <w:r w:rsidRPr="00B9294C">
        <w:rPr>
          <w:rFonts w:ascii="Open Sans" w:eastAsia="Times New Roman" w:hAnsi="Open Sans" w:cs="Open Sans"/>
          <w:sz w:val="20"/>
          <w:szCs w:val="21"/>
        </w:rPr>
        <w:t xml:space="preserve"> that may work</w:t>
      </w:r>
      <w:r w:rsidR="002D642F" w:rsidRPr="00B9294C">
        <w:rPr>
          <w:rFonts w:ascii="Open Sans" w:eastAsia="Times New Roman" w:hAnsi="Open Sans" w:cs="Open Sans"/>
          <w:sz w:val="20"/>
          <w:szCs w:val="21"/>
        </w:rPr>
        <w:t xml:space="preserve"> when users are experiencing SSO issues</w:t>
      </w:r>
      <w:r w:rsidRPr="00B9294C">
        <w:rPr>
          <w:rFonts w:ascii="Open Sans" w:eastAsia="Times New Roman" w:hAnsi="Open Sans" w:cs="Open Sans"/>
          <w:sz w:val="20"/>
          <w:szCs w:val="21"/>
        </w:rPr>
        <w:t>.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b/>
          <w:sz w:val="20"/>
          <w:szCs w:val="21"/>
        </w:rPr>
      </w:pPr>
      <w:r w:rsidRPr="00B9294C">
        <w:rPr>
          <w:rFonts w:ascii="Open Sans" w:eastAsia="Times New Roman" w:hAnsi="Open Sans" w:cs="Open Sans"/>
          <w:b/>
          <w:sz w:val="20"/>
          <w:szCs w:val="21"/>
        </w:rPr>
        <w:t>Chrome:</w:t>
      </w:r>
    </w:p>
    <w:p w:rsidR="00D3173F" w:rsidRPr="00B9294C" w:rsidRDefault="00D3173F" w:rsidP="00D3173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b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Start Chrome and click the three dots icon in the top right corner of the screen to select an incognito window.</w:t>
      </w:r>
    </w:p>
    <w:p w:rsidR="00D3173F" w:rsidRPr="00B9294C" w:rsidRDefault="00D3173F" w:rsidP="00D3173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b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Click New Incognito Window and login again.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b/>
          <w:color w:val="FF0000"/>
          <w:sz w:val="20"/>
          <w:szCs w:val="21"/>
        </w:rPr>
      </w:pPr>
      <w:r w:rsidRPr="00B9294C">
        <w:rPr>
          <w:rFonts w:ascii="Open Sans" w:eastAsia="Times New Roman" w:hAnsi="Open Sans" w:cs="Open Sans"/>
          <w:b/>
          <w:color w:val="FF0000"/>
          <w:sz w:val="20"/>
          <w:szCs w:val="21"/>
        </w:rPr>
        <w:t>Firefox:</w:t>
      </w:r>
    </w:p>
    <w:p w:rsidR="00D3173F" w:rsidRPr="00B9294C" w:rsidRDefault="00D3173F" w:rsidP="00D3173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Open private browsing in Firefox.</w:t>
      </w:r>
    </w:p>
    <w:p w:rsidR="00D3173F" w:rsidRPr="00B9294C" w:rsidRDefault="00D3173F" w:rsidP="00D3173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 xml:space="preserve">To enable private browsing in Firefox, click on the hamburger icon at the top right and then select New Private Window. 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 xml:space="preserve"> </w:t>
      </w:r>
    </w:p>
    <w:p w:rsidR="00D3173F" w:rsidRPr="00B9294C" w:rsidRDefault="00D3173F" w:rsidP="00D3173F">
      <w:pPr>
        <w:spacing w:after="0" w:line="240" w:lineRule="auto"/>
        <w:rPr>
          <w:rFonts w:ascii="Open Sans" w:eastAsia="Times New Roman" w:hAnsi="Open Sans" w:cs="Open Sans"/>
          <w:b/>
          <w:color w:val="0070C0"/>
          <w:sz w:val="20"/>
          <w:szCs w:val="21"/>
        </w:rPr>
      </w:pPr>
      <w:r w:rsidRPr="00B9294C">
        <w:rPr>
          <w:rFonts w:ascii="Open Sans" w:eastAsia="Times New Roman" w:hAnsi="Open Sans" w:cs="Open Sans"/>
          <w:b/>
          <w:color w:val="0070C0"/>
          <w:sz w:val="20"/>
          <w:szCs w:val="21"/>
        </w:rPr>
        <w:t>Safari:</w:t>
      </w:r>
    </w:p>
    <w:p w:rsidR="00D3173F" w:rsidRPr="00B9294C" w:rsidRDefault="00D3173F" w:rsidP="00D317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Navigate to the top menu.</w:t>
      </w:r>
    </w:p>
    <w:p w:rsidR="00D3173F" w:rsidRPr="00B9294C" w:rsidRDefault="00D3173F" w:rsidP="00D317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Go to File &gt; New Private Window from the menu bar.</w:t>
      </w:r>
    </w:p>
    <w:p w:rsidR="00D3173F" w:rsidRPr="00B9294C" w:rsidRDefault="00D3173F" w:rsidP="00D317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bookmarkStart w:id="0" w:name="_GoBack"/>
      <w:bookmarkEnd w:id="0"/>
      <w:r w:rsidRPr="00B9294C">
        <w:rPr>
          <w:rFonts w:ascii="Open Sans" w:eastAsia="Times New Roman" w:hAnsi="Open Sans" w:cs="Open Sans"/>
          <w:sz w:val="20"/>
          <w:szCs w:val="21"/>
        </w:rPr>
        <w:t xml:space="preserve">A new blank Safari window will open. </w:t>
      </w:r>
    </w:p>
    <w:p w:rsidR="00D3173F" w:rsidRPr="00B9294C" w:rsidRDefault="00D3173F" w:rsidP="00D3173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Now, if you open other tabs, they should also appear in private mode.</w:t>
      </w:r>
    </w:p>
    <w:p w:rsidR="00FB637A" w:rsidRPr="00B9294C" w:rsidRDefault="00FB637A" w:rsidP="00FB637A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FB637A" w:rsidRPr="00B9294C" w:rsidRDefault="00FB637A" w:rsidP="00FB637A">
      <w:pPr>
        <w:spacing w:after="0" w:line="240" w:lineRule="auto"/>
        <w:rPr>
          <w:rFonts w:ascii="Open Sans" w:eastAsia="Times New Roman" w:hAnsi="Open Sans" w:cs="Open Sans"/>
          <w:b/>
          <w:sz w:val="20"/>
          <w:szCs w:val="21"/>
        </w:rPr>
      </w:pPr>
      <w:r w:rsidRPr="00B9294C">
        <w:rPr>
          <w:rFonts w:ascii="Open Sans" w:eastAsia="Times New Roman" w:hAnsi="Open Sans" w:cs="Open Sans"/>
          <w:b/>
          <w:sz w:val="20"/>
          <w:szCs w:val="21"/>
        </w:rPr>
        <w:lastRenderedPageBreak/>
        <w:t>Timeout InformTN</w:t>
      </w:r>
    </w:p>
    <w:p w:rsidR="00FB637A" w:rsidRPr="00B9294C" w:rsidRDefault="00FB637A" w:rsidP="00FB637A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eastAsia="Times New Roman" w:hAnsi="Open Sans" w:cs="Open Sans"/>
          <w:sz w:val="20"/>
          <w:szCs w:val="21"/>
        </w:rPr>
        <w:t>The following message c</w:t>
      </w:r>
      <w:r w:rsidR="00E565E7" w:rsidRPr="00B9294C">
        <w:rPr>
          <w:rFonts w:ascii="Open Sans" w:eastAsia="Times New Roman" w:hAnsi="Open Sans" w:cs="Open Sans"/>
          <w:sz w:val="20"/>
          <w:szCs w:val="21"/>
        </w:rPr>
        <w:t>an occur when there is a SSO outage. This specific</w:t>
      </w:r>
      <w:r w:rsidRPr="00B9294C">
        <w:rPr>
          <w:rFonts w:ascii="Open Sans" w:eastAsia="Times New Roman" w:hAnsi="Open Sans" w:cs="Open Sans"/>
          <w:sz w:val="20"/>
          <w:szCs w:val="21"/>
        </w:rPr>
        <w:t xml:space="preserve"> message happens when a user opens the new planning tool or InformTN. It is recommended in these instances to </w:t>
      </w:r>
      <w:r w:rsidR="00CF0E75" w:rsidRPr="00B9294C">
        <w:rPr>
          <w:rFonts w:ascii="Open Sans" w:eastAsia="Times New Roman" w:hAnsi="Open Sans" w:cs="Open Sans"/>
          <w:sz w:val="20"/>
          <w:szCs w:val="21"/>
        </w:rPr>
        <w:t xml:space="preserve">log back out and log in again to check if the outage has cleared. </w:t>
      </w:r>
    </w:p>
    <w:p w:rsidR="00FB637A" w:rsidRPr="00B9294C" w:rsidRDefault="00FB637A" w:rsidP="00FB637A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</w:p>
    <w:p w:rsidR="00FB637A" w:rsidRPr="00B9294C" w:rsidRDefault="00FB637A" w:rsidP="00FB637A">
      <w:pPr>
        <w:spacing w:after="0" w:line="240" w:lineRule="auto"/>
        <w:rPr>
          <w:rFonts w:ascii="Open Sans" w:eastAsia="Times New Roman" w:hAnsi="Open Sans" w:cs="Open Sans"/>
          <w:sz w:val="20"/>
          <w:szCs w:val="21"/>
        </w:rPr>
      </w:pPr>
      <w:r w:rsidRPr="00B9294C">
        <w:rPr>
          <w:rFonts w:ascii="Open Sans" w:hAnsi="Open Sans" w:cs="Open Sans"/>
          <w:noProof/>
          <w:sz w:val="20"/>
        </w:rPr>
        <w:drawing>
          <wp:inline distT="0" distB="0" distL="0" distR="0">
            <wp:extent cx="6400800" cy="3228749"/>
            <wp:effectExtent l="0" t="0" r="0" b="0"/>
            <wp:docPr id="1" name="Picture 1" descr="cid:image001.png@01D50590.3B1B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0590.3B1BE1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37A" w:rsidRPr="00B9294C" w:rsidSect="00671B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00" w:right="1080" w:bottom="1267" w:left="1080" w:header="720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44" w:rsidRDefault="00511144" w:rsidP="0089763D">
      <w:r>
        <w:separator/>
      </w:r>
    </w:p>
  </w:endnote>
  <w:endnote w:type="continuationSeparator" w:id="0">
    <w:p w:rsidR="00511144" w:rsidRDefault="00511144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3D" w:rsidRPr="005A639C" w:rsidRDefault="0089763D" w:rsidP="005A639C">
    <w:pPr>
      <w:spacing w:before="59" w:line="216" w:lineRule="exact"/>
      <w:ind w:right="-40"/>
      <w:rPr>
        <w:rFonts w:ascii="Open Sans" w:eastAsia="Open Sans" w:hAnsi="Open Sans" w:cs="Open Sans"/>
        <w:color w:val="7E757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8E" w:rsidRDefault="00E47E8E">
    <w:pPr>
      <w:pStyle w:val="Footer"/>
    </w:pPr>
  </w:p>
  <w:p w:rsidR="008831C4" w:rsidRPr="008831C4" w:rsidRDefault="008831C4" w:rsidP="008831C4">
    <w:pPr>
      <w:spacing w:before="59" w:line="216" w:lineRule="exact"/>
      <w:ind w:right="-40"/>
      <w:rPr>
        <w:rFonts w:eastAsia="Open Sans" w:cs="Open Sans"/>
        <w:color w:val="7E75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44" w:rsidRDefault="00511144" w:rsidP="0089763D">
      <w:r>
        <w:separator/>
      </w:r>
    </w:p>
  </w:footnote>
  <w:footnote w:type="continuationSeparator" w:id="0">
    <w:p w:rsidR="00511144" w:rsidRDefault="00511144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3D" w:rsidRDefault="0089763D">
    <w:pPr>
      <w:pStyle w:val="Header"/>
    </w:pPr>
  </w:p>
  <w:p w:rsidR="0089763D" w:rsidRDefault="0089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C4" w:rsidRDefault="008831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A4124" wp14:editId="0851EB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6893" cy="585647"/>
          <wp:effectExtent l="0" t="0" r="0" b="0"/>
          <wp:wrapNone/>
          <wp:docPr id="42" name="Picture 42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48E"/>
    <w:multiLevelType w:val="hybridMultilevel"/>
    <w:tmpl w:val="2946ED84"/>
    <w:lvl w:ilvl="0" w:tplc="642A3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6C12"/>
    <w:multiLevelType w:val="hybridMultilevel"/>
    <w:tmpl w:val="060E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3047"/>
    <w:multiLevelType w:val="hybridMultilevel"/>
    <w:tmpl w:val="060E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3F"/>
    <w:rsid w:val="00025247"/>
    <w:rsid w:val="000827FD"/>
    <w:rsid w:val="0012065C"/>
    <w:rsid w:val="00134746"/>
    <w:rsid w:val="001A7167"/>
    <w:rsid w:val="00297233"/>
    <w:rsid w:val="002D642F"/>
    <w:rsid w:val="00364BE0"/>
    <w:rsid w:val="00425C99"/>
    <w:rsid w:val="004313EE"/>
    <w:rsid w:val="004E7372"/>
    <w:rsid w:val="00511144"/>
    <w:rsid w:val="00542B2B"/>
    <w:rsid w:val="005616B1"/>
    <w:rsid w:val="005A639C"/>
    <w:rsid w:val="00665EBF"/>
    <w:rsid w:val="00671B7E"/>
    <w:rsid w:val="00684557"/>
    <w:rsid w:val="00772246"/>
    <w:rsid w:val="00802646"/>
    <w:rsid w:val="008831C4"/>
    <w:rsid w:val="0089763D"/>
    <w:rsid w:val="008B4FC9"/>
    <w:rsid w:val="009264E5"/>
    <w:rsid w:val="009A343D"/>
    <w:rsid w:val="00B65D0C"/>
    <w:rsid w:val="00B9294C"/>
    <w:rsid w:val="00C41931"/>
    <w:rsid w:val="00CF0E75"/>
    <w:rsid w:val="00D3173F"/>
    <w:rsid w:val="00DD277F"/>
    <w:rsid w:val="00E47E8E"/>
    <w:rsid w:val="00E565E7"/>
    <w:rsid w:val="00E96F29"/>
    <w:rsid w:val="00EC78A1"/>
    <w:rsid w:val="00ED1356"/>
    <w:rsid w:val="00F224F0"/>
    <w:rsid w:val="00F464FD"/>
    <w:rsid w:val="00F4799C"/>
    <w:rsid w:val="00F702D3"/>
    <w:rsid w:val="00FB637A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D8BBA3-D899-44B0-86B5-BE17FD6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3F"/>
    <w:pPr>
      <w:widowControl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F224F0"/>
    <w:pPr>
      <w:keepNext/>
      <w:keepLines/>
      <w:spacing w:before="480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224F0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926"/>
    </w:pPr>
    <w:rPr>
      <w:rFonts w:eastAsia="Open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24F0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4F0"/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50590.3B1BE1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359\Desktop\Blank-page-with-logo-onl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76D9-BF84-4939-B8C4-84556A81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Blank-page-with-logo-only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Melissa Brown</dc:creator>
  <cp:lastModifiedBy>Melissa Brown</cp:lastModifiedBy>
  <cp:revision>2</cp:revision>
  <cp:lastPrinted>2015-04-20T20:24:00Z</cp:lastPrinted>
  <dcterms:created xsi:type="dcterms:W3CDTF">2019-05-10T18:18:00Z</dcterms:created>
  <dcterms:modified xsi:type="dcterms:W3CDTF">2019-05-10T18:18:00Z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