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1C66" w14:textId="64E7DF27" w:rsidR="007C3445" w:rsidRDefault="007C3445" w:rsidP="007C3445">
      <w:pPr>
        <w:pStyle w:val="Heading1"/>
        <w:spacing w:line="264" w:lineRule="auto"/>
      </w:pPr>
      <w:r>
        <w:t xml:space="preserve">Extended Learning </w:t>
      </w:r>
      <w:r w:rsidRPr="00BB1F85">
        <w:t>Statement of Collaboration and Partnership</w:t>
      </w:r>
    </w:p>
    <w:p w14:paraId="67103E1A" w14:textId="77777777" w:rsidR="00F92A47" w:rsidRPr="00F92A47" w:rsidRDefault="00F92A47" w:rsidP="00F92A47"/>
    <w:p w14:paraId="73DD4B98" w14:textId="77777777" w:rsidR="007C3445" w:rsidRPr="00BB1F85" w:rsidRDefault="007C3445" w:rsidP="007C3445">
      <w:pPr>
        <w:spacing w:line="264" w:lineRule="auto"/>
      </w:pPr>
      <w:r w:rsidRPr="00BB1F85">
        <w:t xml:space="preserve">We have participated in the planning and design of this project and agree to support and participate in the activities outlined in this application. </w:t>
      </w:r>
      <w:r w:rsidRPr="00F92A47">
        <w:rPr>
          <w:i/>
          <w:iCs/>
        </w:rPr>
        <w:t>Copy the form as needed</w:t>
      </w:r>
      <w:r w:rsidRPr="00BB1F85">
        <w:t>.</w:t>
      </w:r>
    </w:p>
    <w:tbl>
      <w:tblPr>
        <w:tblpPr w:leftFromText="180" w:rightFromText="180" w:vertAnchor="text" w:horzAnchor="margin" w:tblpY="55"/>
        <w:tblW w:w="4928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  <w:gridCol w:w="5744"/>
      </w:tblGrid>
      <w:tr w:rsidR="007C3445" w:rsidRPr="00BB1F85" w14:paraId="42C7AA33" w14:textId="77777777" w:rsidTr="00CA238A">
        <w:trPr>
          <w:trHeight w:hRule="exact" w:val="1001"/>
        </w:trPr>
        <w:tc>
          <w:tcPr>
            <w:tcW w:w="4146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0BA9FE8F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bookmarkStart w:id="0" w:name="_Toc94514531"/>
            <w:bookmarkStart w:id="1" w:name="_Toc94514612"/>
            <w:r w:rsidRPr="00133B00">
              <w:t>Name of Partner Group/Organization:</w:t>
            </w:r>
            <w:bookmarkEnd w:id="0"/>
            <w:bookmarkEnd w:id="1"/>
          </w:p>
          <w:sdt>
            <w:sdtPr>
              <w:rPr>
                <w:rFonts w:cstheme="minorHAnsi"/>
                <w:szCs w:val="20"/>
              </w:rPr>
              <w:id w:val="737444464"/>
              <w:placeholder>
                <w:docPart w:val="5B26DA7BC1B84BAF86A1111B13E4F73B"/>
              </w:placeholder>
              <w:showingPlcHdr/>
            </w:sdtPr>
            <w:sdtEndPr/>
            <w:sdtContent>
              <w:p w14:paraId="13975CA3" w14:textId="77777777" w:rsidR="007C3445" w:rsidRPr="00BB1F85" w:rsidRDefault="007C3445" w:rsidP="00F25292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000D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43" w:type="dxa"/>
            <w:vMerge w:val="restart"/>
            <w:tcBorders>
              <w:top w:val="single" w:sz="18" w:space="0" w:color="auto"/>
              <w:left w:val="single" w:sz="5" w:space="0" w:color="000000"/>
              <w:right w:val="single" w:sz="18" w:space="0" w:color="auto"/>
            </w:tcBorders>
          </w:tcPr>
          <w:p w14:paraId="6959A1C3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u w:val="single"/>
              </w:rPr>
            </w:pPr>
            <w:bookmarkStart w:id="2" w:name="_Toc94514532"/>
            <w:bookmarkStart w:id="3" w:name="_Toc94514613"/>
            <w:r w:rsidRPr="00133B00">
              <w:rPr>
                <w:b/>
                <w:u w:val="single"/>
              </w:rPr>
              <w:t>Description of Services and/or Support to be provided.</w:t>
            </w:r>
            <w:bookmarkEnd w:id="2"/>
            <w:bookmarkEnd w:id="3"/>
          </w:p>
          <w:p w14:paraId="3E122CF2" w14:textId="77777777" w:rsidR="00F92A47" w:rsidRDefault="00F92A47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u w:val="single"/>
              </w:rPr>
            </w:pPr>
          </w:p>
          <w:sdt>
            <w:sdtPr>
              <w:rPr>
                <w:rFonts w:cstheme="minorHAnsi"/>
                <w:szCs w:val="20"/>
              </w:rPr>
              <w:id w:val="-1264220711"/>
              <w:placeholder>
                <w:docPart w:val="5AEEBBF3FDC44CD0871A6BCB1FBBFE08"/>
              </w:placeholder>
              <w:showingPlcHdr/>
            </w:sdtPr>
            <w:sdtContent>
              <w:p w14:paraId="18BEEC43" w14:textId="77777777" w:rsidR="00F92A47" w:rsidRDefault="00F92A47" w:rsidP="00F92A47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C9A4E5" w14:textId="77777777" w:rsidR="00F92A47" w:rsidRPr="00BB1F85" w:rsidRDefault="00F92A47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</w:p>
        </w:tc>
      </w:tr>
      <w:tr w:rsidR="007C3445" w:rsidRPr="00BB1F85" w14:paraId="7599A726" w14:textId="77777777" w:rsidTr="00CA238A">
        <w:trPr>
          <w:trHeight w:hRule="exact" w:val="838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00D94B89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bookmarkStart w:id="4" w:name="_Toc94514533"/>
            <w:bookmarkStart w:id="5" w:name="_Toc94514614"/>
            <w:r w:rsidRPr="00133B00">
              <w:t>Address:</w:t>
            </w:r>
            <w:bookmarkEnd w:id="4"/>
            <w:bookmarkEnd w:id="5"/>
          </w:p>
          <w:sdt>
            <w:sdtPr>
              <w:rPr>
                <w:rFonts w:cstheme="minorHAnsi"/>
                <w:szCs w:val="20"/>
              </w:rPr>
              <w:id w:val="-103729190"/>
              <w:placeholder>
                <w:docPart w:val="5B26DA7BC1B84BAF86A1111B13E4F73B"/>
              </w:placeholder>
              <w:showingPlcHdr/>
            </w:sdtPr>
            <w:sdtEndPr/>
            <w:sdtContent>
              <w:p w14:paraId="2B33748D" w14:textId="77777777" w:rsidR="007C3445" w:rsidRPr="00BB1F85" w:rsidRDefault="007C3445" w:rsidP="00F25292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000D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700B1E63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20EF1E46" w14:textId="77777777" w:rsidTr="00CA238A">
        <w:trPr>
          <w:trHeight w:val="502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right w:val="single" w:sz="5" w:space="0" w:color="000000"/>
            </w:tcBorders>
          </w:tcPr>
          <w:p w14:paraId="22AE43AF" w14:textId="77777777" w:rsidR="007C3445" w:rsidRPr="00BB1F8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bookmarkStart w:id="6" w:name="_Toc94514534"/>
            <w:bookmarkStart w:id="7" w:name="_Toc94514615"/>
            <w:r w:rsidRPr="00133B00">
              <w:t>Phone:</w:t>
            </w:r>
            <w:bookmarkEnd w:id="6"/>
            <w:bookmarkEnd w:id="7"/>
            <w:r>
              <w:t xml:space="preserve"> </w:t>
            </w:r>
            <w:sdt>
              <w:sdtPr>
                <w:id w:val="703676151"/>
                <w:placeholder>
                  <w:docPart w:val="E77D5A4DEC5B4FE0B64750E3D68183D2"/>
                </w:placeholder>
                <w:showingPlcHdr/>
              </w:sdtPr>
              <w:sdtEndPr/>
              <w:sdtContent>
                <w:r w:rsidRPr="00000D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12675330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2E0E08DA" w14:textId="77777777" w:rsidTr="00CA238A">
        <w:trPr>
          <w:trHeight w:val="423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right w:val="single" w:sz="5" w:space="0" w:color="000000"/>
            </w:tcBorders>
          </w:tcPr>
          <w:p w14:paraId="106921FF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r>
              <w:t xml:space="preserve">Fax: </w:t>
            </w:r>
            <w:sdt>
              <w:sdtPr>
                <w:id w:val="871893255"/>
                <w:placeholder>
                  <w:docPart w:val="E77D5A4DEC5B4FE0B64750E3D68183D2"/>
                </w:placeholder>
                <w:showingPlcHdr/>
              </w:sdtPr>
              <w:sdtEndPr/>
              <w:sdtContent>
                <w:r w:rsidRPr="00000D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2C4A00D0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10473804" w14:textId="77777777" w:rsidTr="00CA238A">
        <w:trPr>
          <w:trHeight w:hRule="exact" w:val="621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6B764C23" w14:textId="77777777" w:rsidR="007C3445" w:rsidRPr="00BB1F8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bookmarkStart w:id="8" w:name="_Toc94514536"/>
            <w:bookmarkStart w:id="9" w:name="_Toc94514617"/>
            <w:r w:rsidRPr="00133B00">
              <w:t>Email:</w:t>
            </w:r>
            <w:bookmarkEnd w:id="8"/>
            <w:bookmarkEnd w:id="9"/>
            <w:r>
              <w:t xml:space="preserve"> </w:t>
            </w:r>
            <w:sdt>
              <w:sdtPr>
                <w:id w:val="5799440"/>
                <w:placeholder>
                  <w:docPart w:val="E77D5A4DEC5B4FE0B64750E3D68183D2"/>
                </w:placeholder>
                <w:showingPlcHdr/>
              </w:sdtPr>
              <w:sdtEndPr/>
              <w:sdtContent>
                <w:r w:rsidRPr="00000D2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3453DCB7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2AB351B0" w14:textId="77777777" w:rsidTr="00CA238A">
        <w:trPr>
          <w:trHeight w:hRule="exact" w:val="777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173CBBA3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bookmarkStart w:id="10" w:name="_Toc94514537"/>
            <w:bookmarkStart w:id="11" w:name="_Toc94514618"/>
            <w:r w:rsidRPr="00133B00">
              <w:t>Printed Name:</w:t>
            </w:r>
            <w:bookmarkEnd w:id="10"/>
            <w:bookmarkEnd w:id="11"/>
          </w:p>
          <w:sdt>
            <w:sdtPr>
              <w:rPr>
                <w:rFonts w:cstheme="minorHAnsi"/>
                <w:szCs w:val="20"/>
              </w:rPr>
              <w:id w:val="1157340814"/>
              <w:placeholder>
                <w:docPart w:val="E77D5A4DEC5B4FE0B64750E3D68183D2"/>
              </w:placeholder>
              <w:showingPlcHdr/>
            </w:sdtPr>
            <w:sdtEndPr/>
            <w:sdtContent>
              <w:p w14:paraId="0FF708F3" w14:textId="77777777" w:rsidR="007C3445" w:rsidRPr="00BB1F85" w:rsidRDefault="007C3445" w:rsidP="00F25292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000D2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131F169D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3BF5F24A" w14:textId="77777777" w:rsidTr="00CA238A">
        <w:trPr>
          <w:trHeight w:hRule="exact" w:val="873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5" w:space="0" w:color="000000"/>
            </w:tcBorders>
          </w:tcPr>
          <w:p w14:paraId="3C519FCF" w14:textId="77777777" w:rsidR="007C3445" w:rsidRPr="00BB1F8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bookmarkStart w:id="12" w:name="_Toc94514538"/>
            <w:bookmarkStart w:id="13" w:name="_Toc94514619"/>
            <w:r w:rsidRPr="00133B00">
              <w:t>Signature:</w:t>
            </w:r>
            <w:bookmarkEnd w:id="12"/>
            <w:bookmarkEnd w:id="13"/>
          </w:p>
        </w:tc>
        <w:tc>
          <w:tcPr>
            <w:tcW w:w="5743" w:type="dxa"/>
            <w:vMerge/>
            <w:tcBorders>
              <w:left w:val="single" w:sz="5" w:space="0" w:color="000000"/>
              <w:bottom w:val="single" w:sz="18" w:space="0" w:color="auto"/>
              <w:right w:val="single" w:sz="18" w:space="0" w:color="auto"/>
            </w:tcBorders>
          </w:tcPr>
          <w:p w14:paraId="226C9DFF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6A273350" w14:textId="77777777" w:rsidTr="00CA238A">
        <w:trPr>
          <w:trHeight w:hRule="exact" w:val="966"/>
        </w:trPr>
        <w:tc>
          <w:tcPr>
            <w:tcW w:w="4146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655CD2A1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Name of Partner Group/Organization:</w:t>
            </w:r>
          </w:p>
          <w:sdt>
            <w:sdtPr>
              <w:rPr>
                <w:rFonts w:cstheme="minorHAnsi"/>
                <w:szCs w:val="20"/>
              </w:rPr>
              <w:id w:val="2107612136"/>
              <w:placeholder>
                <w:docPart w:val="4BD801C46C99460495607D32F749EB5D"/>
              </w:placeholder>
              <w:showingPlcHdr/>
            </w:sdtPr>
            <w:sdtEndPr/>
            <w:sdtContent>
              <w:p w14:paraId="35094AD9" w14:textId="77777777" w:rsidR="007C3445" w:rsidRPr="00BB1F85" w:rsidRDefault="007C3445" w:rsidP="00F25292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43" w:type="dxa"/>
            <w:vMerge w:val="restart"/>
            <w:tcBorders>
              <w:top w:val="single" w:sz="18" w:space="0" w:color="auto"/>
              <w:left w:val="single" w:sz="5" w:space="0" w:color="000000"/>
              <w:right w:val="single" w:sz="18" w:space="0" w:color="auto"/>
            </w:tcBorders>
          </w:tcPr>
          <w:p w14:paraId="2219A16C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u w:val="single"/>
              </w:rPr>
            </w:pPr>
            <w:r w:rsidRPr="00133B00">
              <w:rPr>
                <w:b/>
                <w:u w:val="single"/>
              </w:rPr>
              <w:t>Description of Services and/or Support to be provided.</w:t>
            </w:r>
          </w:p>
          <w:p w14:paraId="122E1843" w14:textId="77777777" w:rsidR="00F92A47" w:rsidRDefault="00F92A47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u w:val="single"/>
              </w:rPr>
            </w:pPr>
          </w:p>
          <w:sdt>
            <w:sdtPr>
              <w:rPr>
                <w:rFonts w:cstheme="minorHAnsi"/>
                <w:szCs w:val="20"/>
              </w:rPr>
              <w:id w:val="449451089"/>
              <w:placeholder>
                <w:docPart w:val="ABB8EC99A4044215A9A7353BF30166F7"/>
              </w:placeholder>
              <w:showingPlcHdr/>
            </w:sdtPr>
            <w:sdtContent>
              <w:p w14:paraId="5F974BCE" w14:textId="77777777" w:rsidR="00F92A47" w:rsidRDefault="00F92A47" w:rsidP="00F92A47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8930F0" w14:textId="77777777" w:rsidR="00F92A47" w:rsidRPr="00BB1F85" w:rsidRDefault="00F92A47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</w:p>
        </w:tc>
      </w:tr>
      <w:tr w:rsidR="007C3445" w:rsidRPr="00BB1F85" w14:paraId="24F601B4" w14:textId="77777777" w:rsidTr="00CA238A">
        <w:trPr>
          <w:trHeight w:hRule="exact" w:val="838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7CE872E1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Address:</w:t>
            </w:r>
          </w:p>
          <w:sdt>
            <w:sdtPr>
              <w:rPr>
                <w:rFonts w:cstheme="minorHAnsi"/>
                <w:szCs w:val="20"/>
              </w:rPr>
              <w:id w:val="1811279396"/>
              <w:placeholder>
                <w:docPart w:val="2EA612840A0F477A849B9A96103A2A6F"/>
              </w:placeholder>
              <w:showingPlcHdr/>
            </w:sdtPr>
            <w:sdtEndPr/>
            <w:sdtContent>
              <w:p w14:paraId="7C8C1460" w14:textId="77777777" w:rsidR="007C3445" w:rsidRPr="00BB1F85" w:rsidRDefault="007C3445" w:rsidP="00F25292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24F6A3C8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37130DFE" w14:textId="77777777" w:rsidTr="00CA238A">
        <w:trPr>
          <w:trHeight w:hRule="exact" w:val="525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0CAC2C43" w14:textId="77777777" w:rsidR="007C3445" w:rsidRPr="00BB1F8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r w:rsidRPr="00133B00">
              <w:t>Phone:</w:t>
            </w:r>
            <w:r>
              <w:t xml:space="preserve"> </w:t>
            </w:r>
            <w:sdt>
              <w:sdtPr>
                <w:id w:val="1195510104"/>
                <w:placeholder>
                  <w:docPart w:val="8E72581B9DA0476799895ABCAD93CEBA"/>
                </w:placeholder>
                <w:showingPlcHdr/>
              </w:sdtPr>
              <w:sdtEndPr/>
              <w:sdtContent>
                <w:r w:rsidRPr="001C5B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442ABFF6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521E15BC" w14:textId="77777777" w:rsidTr="00CA238A">
        <w:trPr>
          <w:trHeight w:hRule="exact" w:val="516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710CAA01" w14:textId="77777777" w:rsidR="007C3445" w:rsidRPr="00BB1F8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r>
              <w:t xml:space="preserve">Fax: </w:t>
            </w:r>
            <w:sdt>
              <w:sdtPr>
                <w:id w:val="-835759893"/>
                <w:placeholder>
                  <w:docPart w:val="5A34B7250FCA4511BAAE7B8886802E4C"/>
                </w:placeholder>
                <w:showingPlcHdr/>
              </w:sdtPr>
              <w:sdtEndPr/>
              <w:sdtContent>
                <w:r w:rsidRPr="001C5B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0DE2D550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13E6EEA7" w14:textId="77777777" w:rsidTr="00CA238A">
        <w:trPr>
          <w:trHeight w:hRule="exact" w:val="533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5" w:space="0" w:color="000000"/>
            </w:tcBorders>
          </w:tcPr>
          <w:p w14:paraId="6734A58F" w14:textId="77777777" w:rsidR="007C3445" w:rsidRPr="00BB1F8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rFonts w:cstheme="minorHAnsi"/>
                <w:szCs w:val="20"/>
              </w:rPr>
            </w:pPr>
            <w:r w:rsidRPr="00133B00">
              <w:t>Email:</w:t>
            </w:r>
            <w:r>
              <w:t xml:space="preserve"> </w:t>
            </w:r>
            <w:sdt>
              <w:sdtPr>
                <w:id w:val="-1606880265"/>
                <w:placeholder>
                  <w:docPart w:val="CB3D2CD145EA4B68B5841A49F89A6FD0"/>
                </w:placeholder>
                <w:showingPlcHdr/>
              </w:sdtPr>
              <w:sdtEndPr/>
              <w:sdtContent>
                <w:r w:rsidRPr="001C5BD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69C05E1A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283F076C" w14:textId="77777777" w:rsidTr="00CA238A">
        <w:trPr>
          <w:trHeight w:val="841"/>
        </w:trPr>
        <w:tc>
          <w:tcPr>
            <w:tcW w:w="4146" w:type="dxa"/>
            <w:tcBorders>
              <w:top w:val="single" w:sz="5" w:space="0" w:color="000000"/>
              <w:left w:val="single" w:sz="18" w:space="0" w:color="auto"/>
              <w:bottom w:val="single" w:sz="4" w:space="0" w:color="auto"/>
              <w:right w:val="single" w:sz="5" w:space="0" w:color="000000"/>
            </w:tcBorders>
          </w:tcPr>
          <w:p w14:paraId="1D5E4307" w14:textId="77777777" w:rsidR="007C3445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Printed Name:</w:t>
            </w:r>
          </w:p>
          <w:sdt>
            <w:sdtPr>
              <w:rPr>
                <w:rFonts w:cstheme="minorHAnsi"/>
                <w:szCs w:val="20"/>
              </w:rPr>
              <w:id w:val="-1065569125"/>
              <w:placeholder>
                <w:docPart w:val="B640F63F4C7B47EFB6E77FF05F5F2A2C"/>
              </w:placeholder>
              <w:showingPlcHdr/>
            </w:sdtPr>
            <w:sdtEndPr/>
            <w:sdtContent>
              <w:p w14:paraId="443E2C86" w14:textId="77777777" w:rsidR="007C3445" w:rsidRPr="00BB1F85" w:rsidRDefault="007C3445" w:rsidP="00F25292">
                <w:pPr>
                  <w:pStyle w:val="NoSpacing"/>
                  <w:spacing w:after="120" w:line="264" w:lineRule="auto"/>
                  <w:ind w:left="504" w:right="144" w:hanging="360"/>
                  <w:contextualSpacing/>
                  <w:rPr>
                    <w:rFonts w:cstheme="minorHAnsi"/>
                    <w:szCs w:val="20"/>
                  </w:rPr>
                </w:pPr>
                <w:r w:rsidRPr="001C5BD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743" w:type="dxa"/>
            <w:vMerge/>
            <w:tcBorders>
              <w:left w:val="single" w:sz="5" w:space="0" w:color="000000"/>
              <w:right w:val="single" w:sz="18" w:space="0" w:color="auto"/>
            </w:tcBorders>
          </w:tcPr>
          <w:p w14:paraId="203EE760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  <w:tr w:rsidR="007C3445" w:rsidRPr="00BB1F85" w14:paraId="38C9F2C8" w14:textId="77777777" w:rsidTr="00CA238A">
        <w:trPr>
          <w:trHeight w:hRule="exact" w:val="967"/>
        </w:trPr>
        <w:tc>
          <w:tcPr>
            <w:tcW w:w="41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50C80E5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</w:pPr>
            <w:r w:rsidRPr="00133B00">
              <w:t>Signature:</w:t>
            </w:r>
          </w:p>
        </w:tc>
        <w:tc>
          <w:tcPr>
            <w:tcW w:w="574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BB98FAF" w14:textId="77777777" w:rsidR="007C3445" w:rsidRPr="00133B00" w:rsidRDefault="007C3445" w:rsidP="00F25292">
            <w:pPr>
              <w:pStyle w:val="NoSpacing"/>
              <w:spacing w:after="120" w:line="264" w:lineRule="auto"/>
              <w:ind w:left="504" w:right="144" w:hanging="360"/>
              <w:contextualSpacing/>
              <w:rPr>
                <w:b/>
                <w:bCs/>
                <w:u w:val="single"/>
              </w:rPr>
            </w:pPr>
          </w:p>
        </w:tc>
      </w:tr>
    </w:tbl>
    <w:p w14:paraId="0EB3016E" w14:textId="77777777" w:rsidR="00BF462C" w:rsidRPr="00BF462C" w:rsidRDefault="00BF462C" w:rsidP="00CA238A">
      <w:pPr>
        <w:jc w:val="right"/>
      </w:pPr>
    </w:p>
    <w:sectPr w:rsidR="00BF462C" w:rsidRPr="00BF462C" w:rsidSect="00347C2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99E8E" w14:textId="77777777" w:rsidR="00A75CEF" w:rsidRDefault="00A75CEF" w:rsidP="00653A2B">
      <w:r>
        <w:separator/>
      </w:r>
    </w:p>
  </w:endnote>
  <w:endnote w:type="continuationSeparator" w:id="0">
    <w:p w14:paraId="442E80F5" w14:textId="77777777" w:rsidR="00A75CEF" w:rsidRDefault="00A75CEF" w:rsidP="0065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0577" w14:textId="5B8FC4AA" w:rsidR="00434B08" w:rsidRPr="00434B08" w:rsidRDefault="00545B57" w:rsidP="00653A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99E0D3" wp14:editId="32DFA2E8">
              <wp:simplePos x="0" y="0"/>
              <wp:positionH relativeFrom="column">
                <wp:posOffset>-26581</wp:posOffset>
              </wp:positionH>
              <wp:positionV relativeFrom="page">
                <wp:posOffset>9048307</wp:posOffset>
              </wp:positionV>
              <wp:extent cx="6400800" cy="0"/>
              <wp:effectExtent l="0" t="0" r="0" b="0"/>
              <wp:wrapNone/>
              <wp:docPr id="5" name="Straight Connector 5" descr="Red Line&#10;" title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6912E2" id="Straight Connector 5" o:spid="_x0000_s1026" alt="Title: line - Description: Red Line&#10;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1pt,712.45pt" to="501.9pt,7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" strokecolor="#c82630" strokeweight=".5pt">
              <v:stroke joinstyle="miter"/>
              <w10:wrap anchory="page"/>
            </v:line>
          </w:pict>
        </mc:Fallback>
      </mc:AlternateContent>
    </w:r>
    <w:r w:rsidR="00515B3A" w:rsidRPr="00515B3A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3796A383" wp14:editId="188D80D4">
              <wp:simplePos x="0" y="0"/>
              <wp:positionH relativeFrom="column">
                <wp:posOffset>5119370</wp:posOffset>
              </wp:positionH>
              <wp:positionV relativeFrom="page">
                <wp:posOffset>9048115</wp:posOffset>
              </wp:positionV>
              <wp:extent cx="1258570" cy="3632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8570" cy="363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03430" w14:textId="3F4C5B3D" w:rsidR="00515B3A" w:rsidRPr="00515B3A" w:rsidRDefault="00515B3A" w:rsidP="00393EC6">
                          <w:pPr>
                            <w:jc w:val="right"/>
                          </w:pPr>
                          <w:r w:rsidRPr="00515B3A">
                            <w:fldChar w:fldCharType="begin"/>
                          </w:r>
                          <w:r w:rsidRPr="00515B3A">
                            <w:instrText xml:space="preserve"> PAGE   \* MERGEFORMAT </w:instrText>
                          </w:r>
                          <w:r w:rsidRPr="00515B3A">
                            <w:fldChar w:fldCharType="separate"/>
                          </w:r>
                          <w:r w:rsidR="00503CD7">
                            <w:rPr>
                              <w:noProof/>
                            </w:rPr>
                            <w:t>1</w:t>
                          </w:r>
                          <w:r w:rsidRPr="00515B3A">
                            <w:rPr>
                              <w:noProof/>
                            </w:rPr>
                            <w:fldChar w:fldCharType="end"/>
                          </w:r>
                          <w:r w:rsidRPr="00515B3A">
                            <w:rPr>
                              <w:noProof/>
                            </w:rPr>
                            <w:t xml:space="preserve"> | </w:t>
                          </w:r>
                          <w:r w:rsidR="00F92A47">
                            <w:rPr>
                              <w:noProof/>
                            </w:rPr>
                            <w:t>January 2026</w:t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96A3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3.1pt;margin-top:712.45pt;width:99.1pt;height:28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" stroked="f">
              <v:textbox style="mso-fit-shape-to-text:t" inset="0,,0">
                <w:txbxContent>
                  <w:p w14:paraId="3A503430" w14:textId="3F4C5B3D" w:rsidR="00515B3A" w:rsidRPr="00515B3A" w:rsidRDefault="00515B3A" w:rsidP="00393EC6">
                    <w:pPr>
                      <w:jc w:val="right"/>
                    </w:pPr>
                    <w:r w:rsidRPr="00515B3A">
                      <w:fldChar w:fldCharType="begin"/>
                    </w:r>
                    <w:r w:rsidRPr="00515B3A">
                      <w:instrText xml:space="preserve"> PAGE   \* MERGEFORMAT </w:instrText>
                    </w:r>
                    <w:r w:rsidRPr="00515B3A">
                      <w:fldChar w:fldCharType="separate"/>
                    </w:r>
                    <w:r w:rsidR="00503CD7">
                      <w:rPr>
                        <w:noProof/>
                      </w:rPr>
                      <w:t>1</w:t>
                    </w:r>
                    <w:r w:rsidRPr="00515B3A">
                      <w:rPr>
                        <w:noProof/>
                      </w:rPr>
                      <w:fldChar w:fldCharType="end"/>
                    </w:r>
                    <w:r w:rsidRPr="00515B3A">
                      <w:rPr>
                        <w:noProof/>
                      </w:rPr>
                      <w:t xml:space="preserve"> | </w:t>
                    </w:r>
                    <w:r w:rsidR="00F92A47">
                      <w:rPr>
                        <w:noProof/>
                      </w:rPr>
                      <w:t>January 2026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347C2D" w:rsidRPr="00347C2D">
      <w:t>Divis</w:t>
    </w:r>
    <w:r w:rsidR="00434B08">
      <w:t xml:space="preserve">ion of Federal </w:t>
    </w:r>
    <w:r w:rsidR="00434B08" w:rsidRPr="00434B08">
      <w:t>Programs and Oversight</w:t>
    </w:r>
    <w:r w:rsidR="00434B08">
      <w:br/>
    </w:r>
    <w:r w:rsidR="00434B08" w:rsidRPr="00434B08">
      <w:t>Andrew Johnson Tower • 710 James Robertson Parkway • Nashville, TN 37243</w:t>
    </w:r>
  </w:p>
  <w:p w14:paraId="6705ADB1" w14:textId="7DC418EA" w:rsidR="00347C2D" w:rsidRDefault="00434B08" w:rsidP="00653A2B">
    <w:pPr>
      <w:pStyle w:val="Footer"/>
    </w:pPr>
    <w:r w:rsidRPr="00434B08">
      <w:t>tn.gov/education</w:t>
    </w:r>
  </w:p>
  <w:p w14:paraId="66FCD772" w14:textId="77777777" w:rsidR="00393EC6" w:rsidRPr="00347C2D" w:rsidRDefault="00393EC6" w:rsidP="00545B57">
    <w:pPr>
      <w:pStyle w:val="Footer"/>
      <w:tabs>
        <w:tab w:val="clear" w:pos="9360"/>
        <w:tab w:val="right" w:pos="100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671F" w14:textId="77777777" w:rsidR="00E672FF" w:rsidRDefault="00E672FF" w:rsidP="00653A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5DAADB" wp14:editId="5D705A97">
              <wp:simplePos x="0" y="0"/>
              <wp:positionH relativeFrom="column">
                <wp:posOffset>-24765</wp:posOffset>
              </wp:positionH>
              <wp:positionV relativeFrom="paragraph">
                <wp:posOffset>97790</wp:posOffset>
              </wp:positionV>
              <wp:extent cx="6400800" cy="0"/>
              <wp:effectExtent l="0" t="0" r="19050" b="19050"/>
              <wp:wrapNone/>
              <wp:docPr id="2" name="Straight Connector 2" descr="TN Department of Education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CD129A" id="Straight Connector 2" o:spid="_x0000_s1026" alt="TN Department of Education&#10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7.7pt" to="502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" strokecolor="#c82630" strokeweight=".5pt">
              <v:stroke joinstyle="miter"/>
            </v:line>
          </w:pict>
        </mc:Fallback>
      </mc:AlternateContent>
    </w:r>
  </w:p>
  <w:p w14:paraId="5FD21110" w14:textId="77777777" w:rsidR="00E672FF" w:rsidRPr="00347C2D" w:rsidRDefault="00E672FF" w:rsidP="00653A2B">
    <w:pPr>
      <w:pStyle w:val="Footer"/>
    </w:pPr>
    <w:r w:rsidRPr="00347C2D">
      <w:t>Division/Office • First Address Line • Second Address Line • City, State Zip Code</w:t>
    </w:r>
  </w:p>
  <w:p w14:paraId="18E575F2" w14:textId="77777777" w:rsidR="00E672FF" w:rsidRPr="00347C2D" w:rsidRDefault="00E672FF" w:rsidP="00653A2B">
    <w:pPr>
      <w:pStyle w:val="Footer"/>
    </w:pPr>
    <w:r w:rsidRPr="00347C2D">
      <w:t>Tel: (615) 000-1234 • Fax: (615) 000-1234 • 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4C5E" w14:textId="77777777" w:rsidR="00A75CEF" w:rsidRDefault="00A75CEF" w:rsidP="00653A2B">
      <w:r>
        <w:separator/>
      </w:r>
    </w:p>
  </w:footnote>
  <w:footnote w:type="continuationSeparator" w:id="0">
    <w:p w14:paraId="723E0C3A" w14:textId="77777777" w:rsidR="00A75CEF" w:rsidRDefault="00A75CEF" w:rsidP="0065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A218" w14:textId="17DB62F9" w:rsidR="00347C2D" w:rsidRDefault="00347C2D" w:rsidP="00653A2B">
    <w:pPr>
      <w:pStyle w:val="Header"/>
    </w:pPr>
    <w:r w:rsidRPr="00347C2D">
      <w:rPr>
        <w:noProof/>
      </w:rPr>
      <w:drawing>
        <wp:anchor distT="0" distB="0" distL="114300" distR="114300" simplePos="0" relativeHeight="251659776" behindDoc="0" locked="0" layoutInCell="1" allowOverlap="1" wp14:anchorId="0A26AC02" wp14:editId="7B489382">
          <wp:simplePos x="0" y="0"/>
          <wp:positionH relativeFrom="column">
            <wp:posOffset>0</wp:posOffset>
          </wp:positionH>
          <wp:positionV relativeFrom="page">
            <wp:posOffset>381000</wp:posOffset>
          </wp:positionV>
          <wp:extent cx="1417320" cy="557784"/>
          <wp:effectExtent l="0" t="0" r="0" b="0"/>
          <wp:wrapNone/>
          <wp:docPr id="16" name="Picture 16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55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EB4" w14:textId="77777777" w:rsidR="00347C2D" w:rsidRDefault="00347C2D" w:rsidP="00653A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1FED41" wp14:editId="64DDC355">
              <wp:simplePos x="0" y="0"/>
              <wp:positionH relativeFrom="column">
                <wp:posOffset>3897937</wp:posOffset>
              </wp:positionH>
              <wp:positionV relativeFrom="paragraph">
                <wp:posOffset>-212725</wp:posOffset>
              </wp:positionV>
              <wp:extent cx="2473960" cy="429895"/>
              <wp:effectExtent l="0" t="0" r="0" b="825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66BB3" w14:textId="77777777" w:rsidR="00347C2D" w:rsidRPr="00386071" w:rsidRDefault="00347C2D" w:rsidP="00653A2B">
                          <w:r w:rsidRPr="00386071"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FED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6.9pt;margin-top:-16.75pt;width:194.8pt;height: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" filled="f" stroked="f">
              <v:textbox>
                <w:txbxContent>
                  <w:p w14:paraId="36166BB3" w14:textId="77777777" w:rsidR="00347C2D" w:rsidRPr="00386071" w:rsidRDefault="00347C2D" w:rsidP="00653A2B">
                    <w:r w:rsidRPr="00386071"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A9B834D" wp14:editId="2B08D845">
          <wp:simplePos x="0" y="0"/>
          <wp:positionH relativeFrom="column">
            <wp:posOffset>7883</wp:posOffset>
          </wp:positionH>
          <wp:positionV relativeFrom="paragraph">
            <wp:posOffset>-441434</wp:posOffset>
          </wp:positionV>
          <wp:extent cx="1529255" cy="606923"/>
          <wp:effectExtent l="0" t="0" r="0" b="3175"/>
          <wp:wrapNone/>
          <wp:docPr id="3" name="Picture 3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544" cy="61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D3A89" w14:textId="77777777" w:rsidR="007A5403" w:rsidRDefault="007A5403" w:rsidP="00653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xNLW0tDA3MjU3szRQ0lEKTi0uzszPAykwrgUA4mL5pywAAAA="/>
  </w:docVars>
  <w:rsids>
    <w:rsidRoot w:val="00515B3A"/>
    <w:rsid w:val="000D06A8"/>
    <w:rsid w:val="002426BF"/>
    <w:rsid w:val="002749A1"/>
    <w:rsid w:val="0033434A"/>
    <w:rsid w:val="00347C2D"/>
    <w:rsid w:val="00393EC6"/>
    <w:rsid w:val="00432F14"/>
    <w:rsid w:val="00434B08"/>
    <w:rsid w:val="00503CD7"/>
    <w:rsid w:val="00515B3A"/>
    <w:rsid w:val="00545B57"/>
    <w:rsid w:val="00550D28"/>
    <w:rsid w:val="00653A2B"/>
    <w:rsid w:val="00697149"/>
    <w:rsid w:val="007831D2"/>
    <w:rsid w:val="007A5403"/>
    <w:rsid w:val="007C3445"/>
    <w:rsid w:val="007E6F9A"/>
    <w:rsid w:val="007F7D68"/>
    <w:rsid w:val="00940A6D"/>
    <w:rsid w:val="00995FC6"/>
    <w:rsid w:val="00A75CEF"/>
    <w:rsid w:val="00B64E61"/>
    <w:rsid w:val="00B76069"/>
    <w:rsid w:val="00BD48CD"/>
    <w:rsid w:val="00BF462C"/>
    <w:rsid w:val="00C212F6"/>
    <w:rsid w:val="00CA238A"/>
    <w:rsid w:val="00E672FF"/>
    <w:rsid w:val="00EC4F10"/>
    <w:rsid w:val="00F447AA"/>
    <w:rsid w:val="00F66CA5"/>
    <w:rsid w:val="00F9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1513"/>
  <w15:chartTrackingRefBased/>
  <w15:docId w15:val="{C9C127EC-F5A8-490A-9D97-79813B8A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A2B"/>
    <w:pPr>
      <w:spacing w:after="120"/>
    </w:pPr>
    <w:rPr>
      <w:rFonts w:ascii="Open Sans" w:hAnsi="Open Sans" w:cs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A2B"/>
    <w:pPr>
      <w:spacing w:after="0"/>
      <w:jc w:val="center"/>
      <w:outlineLvl w:val="0"/>
    </w:pPr>
    <w:rPr>
      <w:rFonts w:ascii="PermianSlabSerifTypeface" w:hAnsi="PermianSlabSerifTypeface"/>
      <w:b/>
      <w:bCs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3A2B"/>
    <w:pPr>
      <w:outlineLvl w:val="1"/>
    </w:pPr>
    <w:rPr>
      <w:b w:val="0"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A2B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3A2B"/>
    <w:pPr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3A2B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3EC6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6A8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0D06A8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0D06A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03"/>
  </w:style>
  <w:style w:type="paragraph" w:styleId="Footer">
    <w:name w:val="footer"/>
    <w:basedOn w:val="Normal"/>
    <w:link w:val="Foot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03"/>
  </w:style>
  <w:style w:type="character" w:customStyle="1" w:styleId="Heading1Char">
    <w:name w:val="Heading 1 Char"/>
    <w:basedOn w:val="DefaultParagraphFont"/>
    <w:link w:val="Heading1"/>
    <w:uiPriority w:val="9"/>
    <w:rsid w:val="00653A2B"/>
    <w:rPr>
      <w:rFonts w:ascii="PermianSlabSerifTypeface" w:hAnsi="PermianSlabSerifTypeface" w:cs="Open Sans"/>
      <w:b/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A2B"/>
    <w:rPr>
      <w:rFonts w:ascii="PermianSlabSerifTypeface" w:hAnsi="PermianSlabSerifTypeface" w:cs="Open Sans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3A2B"/>
    <w:rPr>
      <w:rFonts w:ascii="Open Sans" w:hAnsi="Open Sans" w:cs="Open Sans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53A2B"/>
    <w:rPr>
      <w:rFonts w:ascii="Open Sans" w:hAnsi="Open Sans" w:cs="Open Sans"/>
      <w:b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3A2B"/>
    <w:rPr>
      <w:rFonts w:ascii="Open Sans" w:hAnsi="Open Sans" w:cs="Open Sans"/>
      <w:i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93EC6"/>
    <w:rPr>
      <w:rFonts w:ascii="Open Sans" w:hAnsi="Open Sans" w:cs="Open Sans"/>
      <w:sz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0D06A8"/>
  </w:style>
  <w:style w:type="character" w:customStyle="1" w:styleId="TitleChar">
    <w:name w:val="Title Char"/>
    <w:basedOn w:val="DefaultParagraphFont"/>
    <w:link w:val="Title"/>
    <w:uiPriority w:val="10"/>
    <w:rsid w:val="000D06A8"/>
    <w:rPr>
      <w:rFonts w:ascii="PermianSlabSerifTypeface" w:hAnsi="PermianSlabSerifTypeface" w:cs="Open Sans"/>
      <w:b/>
      <w:bCs/>
      <w:sz w:val="32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0D06A8"/>
  </w:style>
  <w:style w:type="character" w:customStyle="1" w:styleId="SubtitleChar">
    <w:name w:val="Subtitle Char"/>
    <w:basedOn w:val="DefaultParagraphFont"/>
    <w:link w:val="Subtitle"/>
    <w:uiPriority w:val="11"/>
    <w:rsid w:val="000D06A8"/>
    <w:rPr>
      <w:rFonts w:ascii="PermianSlabSerifTypeface" w:hAnsi="PermianSlabSerifTypeface" w:cs="Open Sans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0D06A8"/>
    <w:rPr>
      <w:rFonts w:ascii="Open Sans" w:hAnsi="Open Sans" w:cs="Open Sans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D06A8"/>
    <w:rPr>
      <w:rFonts w:ascii="Open Sans" w:hAnsi="Open Sans" w:cs="Open Sans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06A8"/>
    <w:rPr>
      <w:rFonts w:ascii="Open Sans" w:hAnsi="Open Sans" w:cs="Open Sans"/>
      <w:sz w:val="20"/>
    </w:rPr>
  </w:style>
  <w:style w:type="paragraph" w:styleId="NoSpacing">
    <w:name w:val="No Spacing"/>
    <w:link w:val="NoSpacingChar"/>
    <w:uiPriority w:val="1"/>
    <w:qFormat/>
    <w:rsid w:val="000D06A8"/>
    <w:pPr>
      <w:spacing w:after="0" w:line="240" w:lineRule="auto"/>
    </w:pPr>
    <w:rPr>
      <w:rFonts w:ascii="Open Sans" w:hAnsi="Open Sans" w:cs="Open Sans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C3445"/>
    <w:rPr>
      <w:rFonts w:ascii="Open Sans" w:hAnsi="Open Sans" w:cs="Open Sans"/>
      <w:sz w:val="20"/>
    </w:rPr>
  </w:style>
  <w:style w:type="character" w:styleId="PlaceholderText">
    <w:name w:val="Placeholder Text"/>
    <w:basedOn w:val="DefaultParagraphFont"/>
    <w:uiPriority w:val="99"/>
    <w:semiHidden/>
    <w:rsid w:val="007C34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6DA7BC1B84BAF86A1111B13E4F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F73D-1355-42E0-AB1F-A71DF1B2DC36}"/>
      </w:docPartPr>
      <w:docPartBody>
        <w:p w:rsidR="00D60DAB" w:rsidRDefault="007A7A7C" w:rsidP="007A7A7C">
          <w:pPr>
            <w:pStyle w:val="5B26DA7BC1B84BAF86A1111B13E4F73B"/>
          </w:pPr>
          <w:r w:rsidRPr="001B2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D5A4DEC5B4FE0B64750E3D6818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DCCD-20A0-453A-B5AE-C00C7316B414}"/>
      </w:docPartPr>
      <w:docPartBody>
        <w:p w:rsidR="00D60DAB" w:rsidRDefault="007A7A7C" w:rsidP="007A7A7C">
          <w:pPr>
            <w:pStyle w:val="E77D5A4DEC5B4FE0B64750E3D68183D2"/>
          </w:pPr>
          <w:r w:rsidRPr="001B27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801C46C99460495607D32F749E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74D3-7242-4F0B-B838-74363F7911A8}"/>
      </w:docPartPr>
      <w:docPartBody>
        <w:p w:rsidR="00D60DAB" w:rsidRDefault="007A7A7C" w:rsidP="007A7A7C">
          <w:pPr>
            <w:pStyle w:val="4BD801C46C99460495607D32F749EB5D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612840A0F477A849B9A96103A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4BF9-569B-408A-8307-1E6596360B1A}"/>
      </w:docPartPr>
      <w:docPartBody>
        <w:p w:rsidR="00D60DAB" w:rsidRDefault="007A7A7C" w:rsidP="007A7A7C">
          <w:pPr>
            <w:pStyle w:val="2EA612840A0F477A849B9A96103A2A6F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2581B9DA0476799895ABCAD93C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5829-029B-4AF2-B801-5BF970922145}"/>
      </w:docPartPr>
      <w:docPartBody>
        <w:p w:rsidR="00D60DAB" w:rsidRDefault="007A7A7C" w:rsidP="007A7A7C">
          <w:pPr>
            <w:pStyle w:val="8E72581B9DA0476799895ABCAD93CEBA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4B7250FCA4511BAAE7B8886802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1278-0E64-4323-BB73-228DC1C7F032}"/>
      </w:docPartPr>
      <w:docPartBody>
        <w:p w:rsidR="00D60DAB" w:rsidRDefault="007A7A7C" w:rsidP="007A7A7C">
          <w:pPr>
            <w:pStyle w:val="5A34B7250FCA4511BAAE7B8886802E4C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D2CD145EA4B68B5841A49F89A6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FC9F-FCCB-43FF-B90D-BB66769D72AA}"/>
      </w:docPartPr>
      <w:docPartBody>
        <w:p w:rsidR="00D60DAB" w:rsidRDefault="007A7A7C" w:rsidP="007A7A7C">
          <w:pPr>
            <w:pStyle w:val="CB3D2CD145EA4B68B5841A49F89A6FD0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0F63F4C7B47EFB6E77FF05F5F2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2B80C-36D0-41AB-ACB0-DB504157848A}"/>
      </w:docPartPr>
      <w:docPartBody>
        <w:p w:rsidR="00D60DAB" w:rsidRDefault="007A7A7C" w:rsidP="007A7A7C">
          <w:pPr>
            <w:pStyle w:val="B640F63F4C7B47EFB6E77FF05F5F2A2C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EBBF3FDC44CD0871A6BCB1FBBF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273B-B303-44E6-8F6A-B071B0266CF8}"/>
      </w:docPartPr>
      <w:docPartBody>
        <w:p w:rsidR="002A6FA5" w:rsidRDefault="002A6FA5" w:rsidP="002A6FA5">
          <w:pPr>
            <w:pStyle w:val="5AEEBBF3FDC44CD0871A6BCB1FBBFE08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8EC99A4044215A9A7353BF301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C90D-2A9D-4B47-AE4D-52652BFF1FE4}"/>
      </w:docPartPr>
      <w:docPartBody>
        <w:p w:rsidR="002A6FA5" w:rsidRDefault="002A6FA5" w:rsidP="002A6FA5">
          <w:pPr>
            <w:pStyle w:val="ABB8EC99A4044215A9A7353BF30166F7"/>
          </w:pPr>
          <w:r w:rsidRPr="008E33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7C"/>
    <w:rsid w:val="002749A1"/>
    <w:rsid w:val="002A6FA5"/>
    <w:rsid w:val="005A0471"/>
    <w:rsid w:val="007A7A7C"/>
    <w:rsid w:val="008D0565"/>
    <w:rsid w:val="00D60DAB"/>
    <w:rsid w:val="00E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7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FA5"/>
    <w:rPr>
      <w:color w:val="808080"/>
    </w:rPr>
  </w:style>
  <w:style w:type="paragraph" w:customStyle="1" w:styleId="5B26DA7BC1B84BAF86A1111B13E4F73B">
    <w:name w:val="5B26DA7BC1B84BAF86A1111B13E4F73B"/>
    <w:rsid w:val="007A7A7C"/>
  </w:style>
  <w:style w:type="paragraph" w:customStyle="1" w:styleId="E77D5A4DEC5B4FE0B64750E3D68183D2">
    <w:name w:val="E77D5A4DEC5B4FE0B64750E3D68183D2"/>
    <w:rsid w:val="007A7A7C"/>
  </w:style>
  <w:style w:type="paragraph" w:customStyle="1" w:styleId="4BD801C46C99460495607D32F749EB5D">
    <w:name w:val="4BD801C46C99460495607D32F749EB5D"/>
    <w:rsid w:val="007A7A7C"/>
  </w:style>
  <w:style w:type="paragraph" w:customStyle="1" w:styleId="2EA612840A0F477A849B9A96103A2A6F">
    <w:name w:val="2EA612840A0F477A849B9A96103A2A6F"/>
    <w:rsid w:val="007A7A7C"/>
  </w:style>
  <w:style w:type="paragraph" w:customStyle="1" w:styleId="8E72581B9DA0476799895ABCAD93CEBA">
    <w:name w:val="8E72581B9DA0476799895ABCAD93CEBA"/>
    <w:rsid w:val="007A7A7C"/>
  </w:style>
  <w:style w:type="paragraph" w:customStyle="1" w:styleId="5A34B7250FCA4511BAAE7B8886802E4C">
    <w:name w:val="5A34B7250FCA4511BAAE7B8886802E4C"/>
    <w:rsid w:val="007A7A7C"/>
  </w:style>
  <w:style w:type="paragraph" w:customStyle="1" w:styleId="CB3D2CD145EA4B68B5841A49F89A6FD0">
    <w:name w:val="CB3D2CD145EA4B68B5841A49F89A6FD0"/>
    <w:rsid w:val="007A7A7C"/>
  </w:style>
  <w:style w:type="paragraph" w:customStyle="1" w:styleId="B640F63F4C7B47EFB6E77FF05F5F2A2C">
    <w:name w:val="B640F63F4C7B47EFB6E77FF05F5F2A2C"/>
    <w:rsid w:val="007A7A7C"/>
  </w:style>
  <w:style w:type="paragraph" w:customStyle="1" w:styleId="5AEEBBF3FDC44CD0871A6BCB1FBBFE08">
    <w:name w:val="5AEEBBF3FDC44CD0871A6BCB1FBBFE08"/>
    <w:rsid w:val="002A6FA5"/>
  </w:style>
  <w:style w:type="paragraph" w:customStyle="1" w:styleId="ABB8EC99A4044215A9A7353BF30166F7">
    <w:name w:val="ABB8EC99A4044215A9A7353BF30166F7"/>
    <w:rsid w:val="002A6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N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E87722"/>
      </a:accent6>
      <a:hlink>
        <a:srgbClr val="0563C1"/>
      </a:hlink>
      <a:folHlink>
        <a:srgbClr val="954F72"/>
      </a:folHlink>
    </a:clrScheme>
    <a:fontScheme name="Custom 1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bc45f0-fb64-44cc-bf44-f9f8397c9796">
      <UserInfo>
        <DisplayName>Federal Programs and Oversight Members</DisplayName>
        <AccountId>8</AccountId>
        <AccountType/>
      </UserInfo>
      <UserInfo>
        <DisplayName>Geneva Taylor</DisplayName>
        <AccountId>12</AccountId>
        <AccountType/>
      </UserInfo>
    </SharedWithUsers>
    <lcf76f155ced4ddcb4097134ff3c332f xmlns="380bb2a7-dd8a-42b6-b2e4-6f17bbf1b257">
      <Terms xmlns="http://schemas.microsoft.com/office/infopath/2007/PartnerControls"/>
    </lcf76f155ced4ddcb4097134ff3c332f>
    <TaxCatchAll xmlns="88bc45f0-fb64-44cc-bf44-f9f8397c97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1e2c4f7abd4cdebb816f07b158248775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537edad3c885e35d4bed0f8acaaa2810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145B1-3316-4798-AC7F-07212CAFB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9BAF4-D983-4F07-AFC4-71C8520ACEF5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8bc45f0-fb64-44cc-bf44-f9f8397c9796"/>
    <ds:schemaRef ds:uri="380bb2a7-dd8a-42b6-b2e4-6f17bbf1b257"/>
  </ds:schemaRefs>
</ds:datastoreItem>
</file>

<file path=customXml/itemProps3.xml><?xml version="1.0" encoding="utf-8"?>
<ds:datastoreItem xmlns:ds="http://schemas.openxmlformats.org/officeDocument/2006/customXml" ds:itemID="{2C2C4C84-176B-450B-9BD4-33E1DF1F5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Extended%20Learning%20Statement%20of%20Collabor</Template>
  <TotalTime>2</TotalTime>
  <Pages>1</Pages>
  <Words>179</Words>
  <Characters>866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Brennan</dc:creator>
  <cp:keywords/>
  <dc:description/>
  <cp:lastModifiedBy>Wendy Williams</cp:lastModifiedBy>
  <cp:revision>2</cp:revision>
  <dcterms:created xsi:type="dcterms:W3CDTF">2025-12-09T17:02:00Z</dcterms:created>
  <dcterms:modified xsi:type="dcterms:W3CDTF">2025-12-09T17:02:00Z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0x01010046DD4C04616E81499BC0A04B6F1D12A7</vt:lpwstr>
  </property>
  <property fmtid="{D5CDD505-2E9C-101B-9397-08002B2CF9AE}" pid="3" name="MediaServiceImageTags">
    <vt:lpwstr/>
  </property>
  <property fmtid="{D5CDD505-2E9C-101B-9397-08002B2CF9AE}" pid="4" name="GrammarlyDocumentId">
    <vt:lpwstr>1178bfcfef9ea585004f6992f161e78f7001551bcab6f1203adbc159b65ff57f</vt:lpwstr>
  </property>
</Properties>
</file>