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D69A" w14:textId="2EB5BA78" w:rsidR="00591D8F" w:rsidRPr="002F1B08" w:rsidRDefault="00591D8F" w:rsidP="00C70B6D">
      <w:pPr>
        <w:pStyle w:val="NormalWeb"/>
        <w:spacing w:before="0" w:beforeAutospacing="0" w:after="0" w:afterAutospacing="0"/>
        <w:jc w:val="center"/>
      </w:pPr>
      <w:r w:rsidRPr="002F1B08">
        <w:rPr>
          <w:b/>
          <w:sz w:val="32"/>
          <w:szCs w:val="32"/>
        </w:rPr>
        <w:t>Semi-Annua</w:t>
      </w:r>
      <w:r w:rsidR="00E719C7" w:rsidRPr="002F1B08">
        <w:rPr>
          <w:b/>
          <w:sz w:val="32"/>
          <w:szCs w:val="32"/>
        </w:rPr>
        <w:t>l</w:t>
      </w:r>
      <w:r w:rsidRPr="002F1B08">
        <w:rPr>
          <w:b/>
          <w:sz w:val="32"/>
          <w:szCs w:val="32"/>
        </w:rPr>
        <w:t xml:space="preserve"> Certification</w:t>
      </w:r>
    </w:p>
    <w:p w14:paraId="54127FA9" w14:textId="7CF7D568" w:rsidR="0040415D" w:rsidRDefault="0040415D" w:rsidP="00C70B6D">
      <w:pPr>
        <w:pStyle w:val="NormalWeb"/>
        <w:spacing w:before="0" w:beforeAutospacing="0" w:after="0" w:afterAutospacing="0"/>
        <w:jc w:val="center"/>
        <w:rPr>
          <w:b/>
          <w:sz w:val="32"/>
          <w:szCs w:val="32"/>
        </w:rPr>
      </w:pPr>
      <w:r w:rsidRPr="00660AB2">
        <w:rPr>
          <w:b/>
          <w:sz w:val="32"/>
          <w:szCs w:val="32"/>
        </w:rPr>
        <w:t>Employee Assurance</w:t>
      </w:r>
    </w:p>
    <w:p w14:paraId="7ADBBDA8" w14:textId="77777777" w:rsidR="00F05032" w:rsidRPr="00582E62" w:rsidRDefault="00F05032" w:rsidP="00660AB2">
      <w:pPr>
        <w:pStyle w:val="NormalWeb"/>
        <w:spacing w:before="0" w:beforeAutospacing="0" w:after="0" w:afterAutospacing="0"/>
        <w:jc w:val="center"/>
        <w:rPr>
          <w:b/>
          <w:sz w:val="28"/>
          <w:szCs w:val="28"/>
        </w:rPr>
      </w:pPr>
    </w:p>
    <w:p w14:paraId="4A93DDCC" w14:textId="7BE4A042" w:rsidR="008641E9" w:rsidRPr="00857DD6" w:rsidRDefault="00582E62" w:rsidP="008641E9">
      <w:pPr>
        <w:jc w:val="both"/>
        <w:rPr>
          <w:sz w:val="24"/>
          <w:szCs w:val="24"/>
        </w:rPr>
      </w:pPr>
      <w:r>
        <w:rPr>
          <w:b/>
          <w:sz w:val="24"/>
          <w:szCs w:val="24"/>
        </w:rPr>
        <w:t>Purpose of This Form</w:t>
      </w:r>
      <w:r w:rsidR="00F05032" w:rsidRPr="00857DD6">
        <w:rPr>
          <w:b/>
          <w:sz w:val="24"/>
          <w:szCs w:val="24"/>
        </w:rPr>
        <w:t xml:space="preserve">: </w:t>
      </w:r>
      <w:r w:rsidR="008641E9" w:rsidRPr="350F2B9B">
        <w:rPr>
          <w:sz w:val="24"/>
          <w:szCs w:val="24"/>
        </w:rPr>
        <w:t xml:space="preserve">All employees who are paid in </w:t>
      </w:r>
      <w:r w:rsidR="008641E9">
        <w:rPr>
          <w:sz w:val="24"/>
          <w:szCs w:val="24"/>
        </w:rPr>
        <w:t>whole</w:t>
      </w:r>
      <w:r w:rsidR="008641E9" w:rsidRPr="350F2B9B">
        <w:rPr>
          <w:sz w:val="24"/>
          <w:szCs w:val="24"/>
        </w:rPr>
        <w:t xml:space="preserve"> or in part with federal funds must keep documentation to demonstrate the amount of time spent on grant activities. In addition, employees who are paid from </w:t>
      </w:r>
      <w:r w:rsidR="008641E9">
        <w:rPr>
          <w:sz w:val="24"/>
          <w:szCs w:val="24"/>
        </w:rPr>
        <w:t>s</w:t>
      </w:r>
      <w:r w:rsidR="008641E9" w:rsidRPr="350F2B9B">
        <w:rPr>
          <w:sz w:val="24"/>
          <w:szCs w:val="24"/>
        </w:rPr>
        <w:t xml:space="preserve">tate and local funds </w:t>
      </w:r>
      <w:r w:rsidR="008641E9">
        <w:rPr>
          <w:sz w:val="24"/>
          <w:szCs w:val="24"/>
        </w:rPr>
        <w:t>and</w:t>
      </w:r>
      <w:r w:rsidR="008641E9" w:rsidRPr="350F2B9B">
        <w:rPr>
          <w:sz w:val="24"/>
          <w:szCs w:val="24"/>
        </w:rPr>
        <w:t xml:space="preserve"> whose salaries are used</w:t>
      </w:r>
      <w:r w:rsidR="008641E9">
        <w:rPr>
          <w:sz w:val="24"/>
          <w:szCs w:val="24"/>
        </w:rPr>
        <w:t xml:space="preserve"> to meet</w:t>
      </w:r>
      <w:r w:rsidR="008641E9" w:rsidRPr="350F2B9B">
        <w:rPr>
          <w:sz w:val="24"/>
          <w:szCs w:val="24"/>
        </w:rPr>
        <w:t xml:space="preserve"> cost-sharing </w:t>
      </w:r>
      <w:r w:rsidR="008641E9">
        <w:rPr>
          <w:sz w:val="24"/>
          <w:szCs w:val="24"/>
        </w:rPr>
        <w:t>requirements of federal awards</w:t>
      </w:r>
      <w:r w:rsidR="008641E9" w:rsidRPr="350F2B9B">
        <w:rPr>
          <w:sz w:val="24"/>
          <w:szCs w:val="24"/>
        </w:rPr>
        <w:t xml:space="preserve"> must maintain documentation</w:t>
      </w:r>
      <w:r w:rsidR="008641E9">
        <w:rPr>
          <w:sz w:val="24"/>
          <w:szCs w:val="24"/>
        </w:rPr>
        <w:t xml:space="preserve"> in the same manner as those claimed for reimbursement from federal awards</w:t>
      </w:r>
      <w:r w:rsidR="008641E9" w:rsidRPr="350F2B9B">
        <w:rPr>
          <w:sz w:val="24"/>
          <w:szCs w:val="24"/>
        </w:rPr>
        <w:t>. 2 C.F.R. § 200.430(g)</w:t>
      </w:r>
    </w:p>
    <w:p w14:paraId="2D6C43F6" w14:textId="15CC7604" w:rsidR="004E6FF2" w:rsidRPr="00740C41" w:rsidRDefault="004E6FF2" w:rsidP="003A5CC5">
      <w:pPr>
        <w:pStyle w:val="NormalWeb"/>
        <w:jc w:val="both"/>
      </w:pPr>
      <w:r w:rsidRPr="00740C41">
        <w:t xml:space="preserve">This form certifies that </w:t>
      </w:r>
      <w:r w:rsidR="00EA7F7C">
        <w:t xml:space="preserve">the </w:t>
      </w:r>
      <w:r w:rsidRPr="00740C41">
        <w:t xml:space="preserve">employee working on a single cost objective </w:t>
      </w:r>
      <w:r w:rsidR="00EA7F7C">
        <w:t>has</w:t>
      </w:r>
      <w:r w:rsidR="00A4283D">
        <w:t xml:space="preserve"> devoted</w:t>
      </w:r>
      <w:r w:rsidRPr="00740C41">
        <w:t xml:space="preserve"> 100% of their work time to allowable activities for the period identified.</w:t>
      </w:r>
    </w:p>
    <w:p w14:paraId="7E81AF92" w14:textId="4DFCF234" w:rsidR="00650532" w:rsidRDefault="00650532" w:rsidP="00DC1767">
      <w:pPr>
        <w:spacing w:before="100" w:beforeAutospacing="1" w:after="100" w:afterAutospacing="1"/>
        <w:rPr>
          <w:sz w:val="24"/>
          <w:szCs w:val="24"/>
        </w:rPr>
      </w:pPr>
      <w:r w:rsidRPr="00857DD6">
        <w:rPr>
          <w:sz w:val="24"/>
          <w:szCs w:val="24"/>
        </w:rPr>
        <w:t xml:space="preserve">A </w:t>
      </w:r>
      <w:r w:rsidRPr="00857DD6">
        <w:rPr>
          <w:i/>
          <w:iCs/>
          <w:sz w:val="24"/>
          <w:szCs w:val="24"/>
        </w:rPr>
        <w:t>cost objective</w:t>
      </w:r>
      <w:r w:rsidRPr="00857DD6">
        <w:rPr>
          <w:sz w:val="24"/>
          <w:szCs w:val="24"/>
        </w:rPr>
        <w:t xml:space="preserve"> is a program, function, activity, award, organizational subdivision, contract, or work unit of which cost data are desired and from which provision is made to accumulate and measure the cost of processes, products, jobs, and capital projects. 2 C.F.R. § 200.1</w:t>
      </w:r>
    </w:p>
    <w:p w14:paraId="431C017A" w14:textId="6E929AA0" w:rsidR="009514EC" w:rsidRDefault="00E52843" w:rsidP="009514EC">
      <w:pPr>
        <w:spacing w:line="259" w:lineRule="auto"/>
        <w:rPr>
          <w:sz w:val="24"/>
          <w:szCs w:val="24"/>
        </w:rPr>
      </w:pPr>
      <w:r>
        <w:rPr>
          <w:noProof/>
          <w:sz w:val="24"/>
          <w:szCs w:val="24"/>
          <w14:ligatures w14:val="standardContextual"/>
        </w:rPr>
        <mc:AlternateContent>
          <mc:Choice Requires="wps">
            <w:drawing>
              <wp:anchor distT="0" distB="0" distL="114300" distR="114300" simplePos="0" relativeHeight="251658244" behindDoc="0" locked="0" layoutInCell="1" allowOverlap="1" wp14:anchorId="4E25EA5C" wp14:editId="6B35C431">
                <wp:simplePos x="0" y="0"/>
                <wp:positionH relativeFrom="column">
                  <wp:posOffset>1525079</wp:posOffset>
                </wp:positionH>
                <wp:positionV relativeFrom="paragraph">
                  <wp:posOffset>156210</wp:posOffset>
                </wp:positionV>
                <wp:extent cx="2762250" cy="9525"/>
                <wp:effectExtent l="0" t="0" r="19050" b="28575"/>
                <wp:wrapNone/>
                <wp:docPr id="898188478" name="Straight Connector 1"/>
                <wp:cNvGraphicFramePr/>
                <a:graphic xmlns:a="http://schemas.openxmlformats.org/drawingml/2006/main">
                  <a:graphicData uri="http://schemas.microsoft.com/office/word/2010/wordprocessingShape">
                    <wps:wsp>
                      <wps:cNvCnPr/>
                      <wps:spPr>
                        <a:xfrm flipV="1">
                          <a:off x="0" y="0"/>
                          <a:ext cx="2762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53749" id="Straight Connector 1"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1pt,12.3pt" to="337.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" strokecolor="black [3040]"/>
            </w:pict>
          </mc:Fallback>
        </mc:AlternateContent>
      </w:r>
      <w:r>
        <w:rPr>
          <w:sz w:val="24"/>
          <w:szCs w:val="24"/>
        </w:rPr>
        <w:t>I,</w:t>
      </w:r>
      <w:r w:rsidR="00515E3D">
        <w:rPr>
          <w:sz w:val="24"/>
          <w:szCs w:val="24"/>
        </w:rPr>
        <w:t xml:space="preserve"> (print</w:t>
      </w:r>
      <w:r w:rsidR="00B7414A">
        <w:rPr>
          <w:sz w:val="24"/>
          <w:szCs w:val="24"/>
        </w:rPr>
        <w:t xml:space="preserve"> employee </w:t>
      </w:r>
      <w:r w:rsidR="00515E3D">
        <w:rPr>
          <w:sz w:val="24"/>
          <w:szCs w:val="24"/>
        </w:rPr>
        <w:t xml:space="preserve">name)  </w:t>
      </w:r>
      <w:r>
        <w:rPr>
          <w:sz w:val="24"/>
          <w:szCs w:val="24"/>
        </w:rPr>
        <w:t xml:space="preserve"> </w:t>
      </w:r>
      <w:r w:rsidR="005D393C">
        <w:rPr>
          <w:sz w:val="24"/>
          <w:szCs w:val="24"/>
        </w:rPr>
        <w:t xml:space="preserve"> </w:t>
      </w:r>
      <w:r>
        <w:rPr>
          <w:sz w:val="24"/>
          <w:szCs w:val="24"/>
        </w:rPr>
        <w:t xml:space="preserve">                                                         </w:t>
      </w:r>
      <w:r w:rsidR="00515E3D">
        <w:rPr>
          <w:sz w:val="24"/>
          <w:szCs w:val="24"/>
        </w:rPr>
        <w:t xml:space="preserve">            </w:t>
      </w:r>
      <w:r w:rsidR="00CD59E0" w:rsidRPr="00CD59E0">
        <w:rPr>
          <w:sz w:val="24"/>
          <w:szCs w:val="24"/>
        </w:rPr>
        <w:t xml:space="preserve">, certify that 100% of my work time </w:t>
      </w:r>
      <w:r w:rsidR="00A64216">
        <w:rPr>
          <w:sz w:val="24"/>
          <w:szCs w:val="24"/>
        </w:rPr>
        <w:t>was</w:t>
      </w:r>
      <w:r w:rsidR="00CD59E0" w:rsidRPr="00CD59E0">
        <w:rPr>
          <w:sz w:val="24"/>
          <w:szCs w:val="24"/>
        </w:rPr>
        <w:t xml:space="preserve"> devoted to allowable activities under the following cost objective:</w:t>
      </w:r>
    </w:p>
    <w:p w14:paraId="629F5B5F" w14:textId="77777777" w:rsidR="00A90D0F" w:rsidRDefault="00A90D0F" w:rsidP="009514EC">
      <w:pPr>
        <w:spacing w:line="259" w:lineRule="auto"/>
        <w:rPr>
          <w:sz w:val="24"/>
          <w:szCs w:val="24"/>
        </w:rPr>
      </w:pPr>
    </w:p>
    <w:p w14:paraId="108D1EC3" w14:textId="2484B52B" w:rsidR="00B30E40" w:rsidRDefault="00B30E40" w:rsidP="007059A7">
      <w:pPr>
        <w:spacing w:line="259" w:lineRule="auto"/>
        <w:rPr>
          <w:b/>
          <w:bCs/>
          <w:sz w:val="24"/>
          <w:szCs w:val="24"/>
        </w:rPr>
      </w:pPr>
      <w:r w:rsidRPr="005667E9">
        <w:rPr>
          <w:b/>
          <w:bCs/>
          <w:noProof/>
          <w:sz w:val="24"/>
          <w:szCs w:val="24"/>
          <w14:ligatures w14:val="standardContextual"/>
        </w:rPr>
        <mc:AlternateContent>
          <mc:Choice Requires="wps">
            <w:drawing>
              <wp:anchor distT="0" distB="0" distL="114300" distR="114300" simplePos="0" relativeHeight="251662354" behindDoc="0" locked="0" layoutInCell="1" allowOverlap="1" wp14:anchorId="2DF3E30F" wp14:editId="27ABC467">
                <wp:simplePos x="0" y="0"/>
                <wp:positionH relativeFrom="margin">
                  <wp:posOffset>2184208</wp:posOffset>
                </wp:positionH>
                <wp:positionV relativeFrom="paragraph">
                  <wp:posOffset>166848</wp:posOffset>
                </wp:positionV>
                <wp:extent cx="3968151" cy="0"/>
                <wp:effectExtent l="0" t="0" r="0" b="0"/>
                <wp:wrapNone/>
                <wp:docPr id="628693257" name="Straight Connector 1"/>
                <wp:cNvGraphicFramePr/>
                <a:graphic xmlns:a="http://schemas.openxmlformats.org/drawingml/2006/main">
                  <a:graphicData uri="http://schemas.microsoft.com/office/word/2010/wordprocessingShape">
                    <wps:wsp>
                      <wps:cNvCnPr/>
                      <wps:spPr>
                        <a:xfrm flipV="1">
                          <a:off x="0" y="0"/>
                          <a:ext cx="39681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D53BE" id="Straight Connector 1" o:spid="_x0000_s1026" style="position:absolute;flip:y;z-index:2516623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2pt,13.15pt" to="484.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" strokecolor="black [3040]">
                <w10:wrap anchorx="margin"/>
              </v:line>
            </w:pict>
          </mc:Fallback>
        </mc:AlternateContent>
      </w:r>
      <w:r>
        <w:rPr>
          <w:b/>
          <w:bCs/>
          <w:sz w:val="24"/>
          <w:szCs w:val="24"/>
        </w:rPr>
        <w:t>Cost Objective</w:t>
      </w:r>
      <w:r w:rsidR="00F94C18">
        <w:rPr>
          <w:b/>
          <w:bCs/>
          <w:sz w:val="24"/>
          <w:szCs w:val="24"/>
        </w:rPr>
        <w:t xml:space="preserve"> / Funding Source</w:t>
      </w:r>
    </w:p>
    <w:p w14:paraId="71ABD995" w14:textId="77777777" w:rsidR="00B30E40" w:rsidRDefault="00B30E40" w:rsidP="007059A7">
      <w:pPr>
        <w:spacing w:line="259" w:lineRule="auto"/>
        <w:rPr>
          <w:b/>
          <w:bCs/>
          <w:sz w:val="24"/>
          <w:szCs w:val="24"/>
        </w:rPr>
      </w:pPr>
    </w:p>
    <w:p w14:paraId="1D81EA7E" w14:textId="79A3BB42" w:rsidR="00642BBC" w:rsidRPr="005667E9" w:rsidRDefault="004B5F97" w:rsidP="002B3EA9">
      <w:pPr>
        <w:spacing w:line="259" w:lineRule="auto"/>
        <w:rPr>
          <w:b/>
          <w:bCs/>
          <w:sz w:val="24"/>
          <w:szCs w:val="24"/>
        </w:rPr>
      </w:pPr>
      <w:r w:rsidRPr="005667E9">
        <w:rPr>
          <w:b/>
          <w:bCs/>
          <w:noProof/>
          <w:sz w:val="24"/>
          <w:szCs w:val="24"/>
          <w14:ligatures w14:val="standardContextual"/>
        </w:rPr>
        <mc:AlternateContent>
          <mc:Choice Requires="wps">
            <w:drawing>
              <wp:anchor distT="0" distB="0" distL="114300" distR="114300" simplePos="0" relativeHeight="251658248" behindDoc="0" locked="0" layoutInCell="1" allowOverlap="1" wp14:anchorId="57EFEEB8" wp14:editId="4A7FB3E5">
                <wp:simplePos x="0" y="0"/>
                <wp:positionH relativeFrom="margin">
                  <wp:posOffset>898872</wp:posOffset>
                </wp:positionH>
                <wp:positionV relativeFrom="paragraph">
                  <wp:posOffset>157972</wp:posOffset>
                </wp:positionV>
                <wp:extent cx="5262114" cy="0"/>
                <wp:effectExtent l="0" t="0" r="0" b="0"/>
                <wp:wrapNone/>
                <wp:docPr id="714543897" name="Straight Connector 1"/>
                <wp:cNvGraphicFramePr/>
                <a:graphic xmlns:a="http://schemas.openxmlformats.org/drawingml/2006/main">
                  <a:graphicData uri="http://schemas.microsoft.com/office/word/2010/wordprocessingShape">
                    <wps:wsp>
                      <wps:cNvCnPr/>
                      <wps:spPr>
                        <a:xfrm>
                          <a:off x="0" y="0"/>
                          <a:ext cx="52621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45844" id="Straight Connector 1" o:spid="_x0000_s1026" style="position:absolute;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8pt,12.45pt" to="485.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" strokecolor="black [3040]">
                <w10:wrap anchorx="margin"/>
              </v:line>
            </w:pict>
          </mc:Fallback>
        </mc:AlternateContent>
      </w:r>
      <w:r w:rsidR="00BE272E" w:rsidRPr="005667E9">
        <w:rPr>
          <w:b/>
          <w:bCs/>
          <w:sz w:val="24"/>
          <w:szCs w:val="24"/>
        </w:rPr>
        <w:t>Position</w:t>
      </w:r>
      <w:r w:rsidR="0012045D" w:rsidRPr="005667E9">
        <w:rPr>
          <w:b/>
          <w:bCs/>
          <w:sz w:val="24"/>
          <w:szCs w:val="24"/>
        </w:rPr>
        <w:t xml:space="preserve"> Title</w:t>
      </w:r>
    </w:p>
    <w:p w14:paraId="72E3C5C4" w14:textId="77777777" w:rsidR="00A73FD8" w:rsidRPr="005667E9" w:rsidRDefault="00A73FD8" w:rsidP="002B3EA9">
      <w:pPr>
        <w:spacing w:line="259" w:lineRule="auto"/>
        <w:rPr>
          <w:b/>
          <w:bCs/>
        </w:rPr>
      </w:pPr>
    </w:p>
    <w:p w14:paraId="475F57BC" w14:textId="1953D68E" w:rsidR="006E27FA" w:rsidRDefault="004B5F97" w:rsidP="002B3EA9">
      <w:pPr>
        <w:spacing w:line="259" w:lineRule="auto"/>
        <w:rPr>
          <w:b/>
          <w:bCs/>
          <w:sz w:val="24"/>
          <w:szCs w:val="24"/>
        </w:rPr>
      </w:pPr>
      <w:r w:rsidRPr="005667E9">
        <w:rPr>
          <w:b/>
          <w:bCs/>
          <w:noProof/>
          <w:sz w:val="24"/>
          <w:szCs w:val="24"/>
          <w14:ligatures w14:val="standardContextual"/>
        </w:rPr>
        <mc:AlternateContent>
          <mc:Choice Requires="wps">
            <w:drawing>
              <wp:anchor distT="0" distB="0" distL="114300" distR="114300" simplePos="0" relativeHeight="251658249" behindDoc="0" locked="0" layoutInCell="1" allowOverlap="1" wp14:anchorId="15D5124C" wp14:editId="4EEFFFF7">
                <wp:simplePos x="0" y="0"/>
                <wp:positionH relativeFrom="margin">
                  <wp:posOffset>1502722</wp:posOffset>
                </wp:positionH>
                <wp:positionV relativeFrom="paragraph">
                  <wp:posOffset>173572</wp:posOffset>
                </wp:positionV>
                <wp:extent cx="4632384" cy="0"/>
                <wp:effectExtent l="0" t="0" r="0" b="0"/>
                <wp:wrapNone/>
                <wp:docPr id="1187623767" name="Straight Connector 1"/>
                <wp:cNvGraphicFramePr/>
                <a:graphic xmlns:a="http://schemas.openxmlformats.org/drawingml/2006/main">
                  <a:graphicData uri="http://schemas.microsoft.com/office/word/2010/wordprocessingShape">
                    <wps:wsp>
                      <wps:cNvCnPr/>
                      <wps:spPr>
                        <a:xfrm>
                          <a:off x="0" y="0"/>
                          <a:ext cx="46323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1F991" id="Straight Connector 1" o:spid="_x0000_s1026" style="position:absolute;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3pt,13.65pt" to="483.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" strokecolor="black [3040]">
                <w10:wrap anchorx="margin"/>
              </v:line>
            </w:pict>
          </mc:Fallback>
        </mc:AlternateContent>
      </w:r>
      <w:r w:rsidR="00642BBC" w:rsidRPr="005667E9">
        <w:rPr>
          <w:b/>
          <w:bCs/>
          <w:sz w:val="24"/>
          <w:szCs w:val="24"/>
        </w:rPr>
        <w:t xml:space="preserve">School </w:t>
      </w:r>
      <w:r w:rsidR="00C003E0">
        <w:rPr>
          <w:b/>
          <w:bCs/>
          <w:sz w:val="24"/>
          <w:szCs w:val="24"/>
        </w:rPr>
        <w:t>or</w:t>
      </w:r>
      <w:r w:rsidR="00642BBC" w:rsidRPr="005667E9">
        <w:rPr>
          <w:b/>
          <w:bCs/>
          <w:sz w:val="24"/>
          <w:szCs w:val="24"/>
        </w:rPr>
        <w:t xml:space="preserve"> Job Location</w:t>
      </w:r>
    </w:p>
    <w:p w14:paraId="3003DFFA" w14:textId="77777777" w:rsidR="006D48E6" w:rsidRDefault="006D48E6" w:rsidP="002B3EA9">
      <w:pPr>
        <w:spacing w:line="259" w:lineRule="auto"/>
        <w:rPr>
          <w:b/>
          <w:bCs/>
          <w:sz w:val="24"/>
          <w:szCs w:val="24"/>
        </w:rPr>
      </w:pPr>
    </w:p>
    <w:p w14:paraId="21F29556" w14:textId="77777777" w:rsidR="006D48E6" w:rsidRPr="005667E9" w:rsidRDefault="006D48E6" w:rsidP="006D48E6">
      <w:pPr>
        <w:spacing w:line="259" w:lineRule="auto"/>
        <w:rPr>
          <w:b/>
          <w:bCs/>
          <w:sz w:val="24"/>
          <w:szCs w:val="24"/>
        </w:rPr>
      </w:pPr>
      <w:r w:rsidRPr="005667E9">
        <w:rPr>
          <w:b/>
          <w:bCs/>
          <w:noProof/>
          <w:sz w:val="24"/>
          <w:szCs w:val="24"/>
          <w14:ligatures w14:val="standardContextual"/>
        </w:rPr>
        <mc:AlternateContent>
          <mc:Choice Requires="wps">
            <w:drawing>
              <wp:anchor distT="0" distB="0" distL="114300" distR="114300" simplePos="0" relativeHeight="251664402" behindDoc="0" locked="0" layoutInCell="1" allowOverlap="1" wp14:anchorId="09606A22" wp14:editId="52D44C8D">
                <wp:simplePos x="0" y="0"/>
                <wp:positionH relativeFrom="column">
                  <wp:posOffset>1173480</wp:posOffset>
                </wp:positionH>
                <wp:positionV relativeFrom="paragraph">
                  <wp:posOffset>158116</wp:posOffset>
                </wp:positionV>
                <wp:extent cx="1885950" cy="0"/>
                <wp:effectExtent l="0" t="0" r="0" b="0"/>
                <wp:wrapNone/>
                <wp:docPr id="682611393" name="Straight Connector 1"/>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E7738" id="Straight Connector 1" o:spid="_x0000_s1026" style="position:absolute;z-index:251664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4pt,12.45pt" to="240.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" strokecolor="black [3040]"/>
            </w:pict>
          </mc:Fallback>
        </mc:AlternateContent>
      </w:r>
      <w:r w:rsidRPr="005667E9">
        <w:rPr>
          <w:b/>
          <w:bCs/>
          <w:noProof/>
          <w:sz w:val="24"/>
          <w:szCs w:val="24"/>
          <w14:ligatures w14:val="standardContextual"/>
        </w:rPr>
        <mc:AlternateContent>
          <mc:Choice Requires="wps">
            <w:drawing>
              <wp:anchor distT="0" distB="0" distL="114300" distR="114300" simplePos="0" relativeHeight="251665426" behindDoc="0" locked="0" layoutInCell="1" allowOverlap="1" wp14:anchorId="3589B1E3" wp14:editId="7E7A242F">
                <wp:simplePos x="0" y="0"/>
                <wp:positionH relativeFrom="margin">
                  <wp:posOffset>3980815</wp:posOffset>
                </wp:positionH>
                <wp:positionV relativeFrom="paragraph">
                  <wp:posOffset>160655</wp:posOffset>
                </wp:positionV>
                <wp:extent cx="2219325" cy="0"/>
                <wp:effectExtent l="0" t="0" r="0" b="0"/>
                <wp:wrapNone/>
                <wp:docPr id="121487553" name="Straight Connector 1"/>
                <wp:cNvGraphicFramePr/>
                <a:graphic xmlns:a="http://schemas.openxmlformats.org/drawingml/2006/main">
                  <a:graphicData uri="http://schemas.microsoft.com/office/word/2010/wordprocessingShape">
                    <wps:wsp>
                      <wps:cNvCnPr/>
                      <wps:spPr>
                        <a:xfrm flipV="1">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E2308" id="Straight Connector 1" o:spid="_x0000_s1026" style="position:absolute;flip:y;z-index:2516654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3.45pt,12.65pt" to="488.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" strokecolor="black [3040]">
                <w10:wrap anchorx="margin"/>
              </v:line>
            </w:pict>
          </mc:Fallback>
        </mc:AlternateContent>
      </w:r>
      <w:r w:rsidRPr="005667E9">
        <w:rPr>
          <w:b/>
          <w:bCs/>
          <w:sz w:val="24"/>
          <w:szCs w:val="24"/>
        </w:rPr>
        <w:t xml:space="preserve">Period Beginning                                                     and Ending  </w:t>
      </w:r>
    </w:p>
    <w:p w14:paraId="7257C175" w14:textId="683B8537" w:rsidR="006D48E6" w:rsidRPr="005667E9" w:rsidRDefault="006D48E6" w:rsidP="006D48E6">
      <w:pPr>
        <w:rPr>
          <w:b/>
          <w:bCs/>
        </w:rPr>
      </w:pPr>
      <w:r w:rsidRPr="005667E9">
        <w:rPr>
          <w:b/>
          <w:bCs/>
        </w:rPr>
        <w:t xml:space="preserve">                                                 Month/Day/Year                                                   </w:t>
      </w:r>
      <w:r w:rsidR="0059045A">
        <w:rPr>
          <w:b/>
          <w:bCs/>
        </w:rPr>
        <w:t xml:space="preserve"> </w:t>
      </w:r>
      <w:r w:rsidRPr="005667E9">
        <w:rPr>
          <w:b/>
          <w:bCs/>
        </w:rPr>
        <w:t xml:space="preserve">           Month/Day/Year</w:t>
      </w:r>
    </w:p>
    <w:p w14:paraId="48A6AB27" w14:textId="3DFACC39" w:rsidR="00BE00C2" w:rsidRPr="005667E9" w:rsidRDefault="00BE00C2" w:rsidP="002B3EA9">
      <w:pPr>
        <w:spacing w:line="259" w:lineRule="auto"/>
        <w:rPr>
          <w:b/>
          <w:bCs/>
          <w:sz w:val="24"/>
          <w:szCs w:val="24"/>
        </w:rPr>
      </w:pPr>
      <w:r w:rsidRPr="005667E9">
        <w:rPr>
          <w:b/>
          <w:bCs/>
          <w:sz w:val="24"/>
          <w:szCs w:val="24"/>
        </w:rPr>
        <w:t xml:space="preserve">                                                                                </w:t>
      </w:r>
    </w:p>
    <w:p w14:paraId="625FA18E" w14:textId="77777777" w:rsidR="00E92CDB" w:rsidRPr="005667E9" w:rsidRDefault="00E92CDB" w:rsidP="006E27FA">
      <w:pPr>
        <w:rPr>
          <w:b/>
          <w:bCs/>
          <w:sz w:val="24"/>
          <w:szCs w:val="24"/>
        </w:rPr>
      </w:pPr>
    </w:p>
    <w:p w14:paraId="3EAC4E39" w14:textId="67A303E4" w:rsidR="00255A7B" w:rsidRPr="005667E9" w:rsidRDefault="00C6326B" w:rsidP="002B3EA9">
      <w:pPr>
        <w:spacing w:line="259" w:lineRule="auto"/>
        <w:rPr>
          <w:b/>
          <w:bCs/>
          <w:sz w:val="24"/>
          <w:szCs w:val="24"/>
        </w:rPr>
      </w:pPr>
      <w:r w:rsidRPr="005667E9">
        <w:rPr>
          <w:b/>
          <w:bCs/>
          <w:noProof/>
          <w:sz w:val="24"/>
          <w:szCs w:val="24"/>
          <w14:ligatures w14:val="standardContextual"/>
        </w:rPr>
        <mc:AlternateContent>
          <mc:Choice Requires="wps">
            <w:drawing>
              <wp:anchor distT="0" distB="0" distL="114300" distR="114300" simplePos="0" relativeHeight="251658250" behindDoc="0" locked="0" layoutInCell="1" allowOverlap="1" wp14:anchorId="19032D28" wp14:editId="344875E8">
                <wp:simplePos x="0" y="0"/>
                <wp:positionH relativeFrom="margin">
                  <wp:posOffset>4310799</wp:posOffset>
                </wp:positionH>
                <wp:positionV relativeFrom="paragraph">
                  <wp:posOffset>157480</wp:posOffset>
                </wp:positionV>
                <wp:extent cx="1914525" cy="9525"/>
                <wp:effectExtent l="0" t="0" r="28575" b="28575"/>
                <wp:wrapNone/>
                <wp:docPr id="1934751958" name="Straight Connector 1"/>
                <wp:cNvGraphicFramePr/>
                <a:graphic xmlns:a="http://schemas.openxmlformats.org/drawingml/2006/main">
                  <a:graphicData uri="http://schemas.microsoft.com/office/word/2010/wordprocessingShape">
                    <wps:wsp>
                      <wps:cNvCnPr/>
                      <wps:spPr>
                        <a:xfrm>
                          <a:off x="0" y="0"/>
                          <a:ext cx="191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40F77" id="Straight Connector 1" o:spid="_x0000_s1026" style="position:absolute;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9.45pt,12.4pt" to="490.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" strokecolor="black [3040]">
                <w10:wrap anchorx="margin"/>
              </v:line>
            </w:pict>
          </mc:Fallback>
        </mc:AlternateContent>
      </w:r>
      <w:r w:rsidR="00310304" w:rsidRPr="005667E9">
        <w:rPr>
          <w:b/>
          <w:bCs/>
          <w:noProof/>
          <w:sz w:val="24"/>
          <w:szCs w:val="24"/>
        </w:rPr>
        <mc:AlternateContent>
          <mc:Choice Requires="wps">
            <w:drawing>
              <wp:anchor distT="0" distB="0" distL="114300" distR="114300" simplePos="0" relativeHeight="251658243" behindDoc="0" locked="0" layoutInCell="1" allowOverlap="1" wp14:anchorId="6A554037" wp14:editId="7461A892">
                <wp:simplePos x="0" y="0"/>
                <wp:positionH relativeFrom="margin">
                  <wp:posOffset>-41408</wp:posOffset>
                </wp:positionH>
                <wp:positionV relativeFrom="paragraph">
                  <wp:posOffset>139210</wp:posOffset>
                </wp:positionV>
                <wp:extent cx="3795623" cy="8626"/>
                <wp:effectExtent l="0" t="0" r="33655" b="29845"/>
                <wp:wrapNone/>
                <wp:docPr id="747749380" name="Straight Connector 7"/>
                <wp:cNvGraphicFramePr/>
                <a:graphic xmlns:a="http://schemas.openxmlformats.org/drawingml/2006/main">
                  <a:graphicData uri="http://schemas.microsoft.com/office/word/2010/wordprocessingShape">
                    <wps:wsp>
                      <wps:cNvCnPr/>
                      <wps:spPr>
                        <a:xfrm>
                          <a:off x="0" y="0"/>
                          <a:ext cx="3795623"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D8028" id="Straight Connector 7"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5pt,10.95pt" to="295.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" strokecolor="black [3040]">
                <w10:wrap anchorx="margin"/>
              </v:line>
            </w:pict>
          </mc:Fallback>
        </mc:AlternateContent>
      </w:r>
    </w:p>
    <w:p w14:paraId="7DEA427F" w14:textId="51556E24" w:rsidR="00DC1767" w:rsidRDefault="00521202" w:rsidP="002B3EA9">
      <w:pPr>
        <w:spacing w:line="259" w:lineRule="auto"/>
        <w:rPr>
          <w:b/>
          <w:bCs/>
          <w:sz w:val="24"/>
          <w:szCs w:val="24"/>
        </w:rPr>
      </w:pPr>
      <w:r w:rsidRPr="005667E9">
        <w:rPr>
          <w:b/>
          <w:bCs/>
          <w:sz w:val="24"/>
          <w:szCs w:val="24"/>
        </w:rPr>
        <w:t xml:space="preserve">Employee </w:t>
      </w:r>
      <w:r w:rsidR="00DC1767" w:rsidRPr="005667E9">
        <w:rPr>
          <w:b/>
          <w:bCs/>
          <w:sz w:val="24"/>
          <w:szCs w:val="24"/>
        </w:rPr>
        <w:t>Signature</w:t>
      </w:r>
      <w:r w:rsidR="00DC1767" w:rsidRPr="005667E9">
        <w:rPr>
          <w:b/>
          <w:bCs/>
          <w:sz w:val="24"/>
          <w:szCs w:val="24"/>
        </w:rPr>
        <w:t> </w:t>
      </w:r>
      <w:r w:rsidR="00DC1767" w:rsidRPr="005667E9">
        <w:rPr>
          <w:b/>
          <w:bCs/>
          <w:sz w:val="24"/>
          <w:szCs w:val="24"/>
        </w:rPr>
        <w:t> </w:t>
      </w:r>
      <w:r w:rsidR="00DC1767" w:rsidRPr="005667E9">
        <w:rPr>
          <w:b/>
          <w:bCs/>
          <w:sz w:val="24"/>
          <w:szCs w:val="24"/>
        </w:rPr>
        <w:t> </w:t>
      </w:r>
      <w:r w:rsidR="00DC1767" w:rsidRPr="005667E9">
        <w:rPr>
          <w:b/>
          <w:bCs/>
          <w:sz w:val="24"/>
          <w:szCs w:val="24"/>
        </w:rPr>
        <w:t> </w:t>
      </w:r>
      <w:r w:rsidR="00DC1767" w:rsidRPr="005667E9">
        <w:rPr>
          <w:b/>
          <w:bCs/>
          <w:sz w:val="24"/>
          <w:szCs w:val="24"/>
        </w:rPr>
        <w:t> </w:t>
      </w:r>
      <w:r w:rsidR="00DC1767" w:rsidRPr="005667E9">
        <w:rPr>
          <w:b/>
          <w:bCs/>
          <w:sz w:val="24"/>
          <w:szCs w:val="24"/>
        </w:rPr>
        <w:t> </w:t>
      </w:r>
      <w:r w:rsidR="00DC1767" w:rsidRPr="005667E9">
        <w:rPr>
          <w:b/>
          <w:bCs/>
          <w:sz w:val="24"/>
          <w:szCs w:val="24"/>
        </w:rPr>
        <w:t> </w:t>
      </w:r>
      <w:r w:rsidRPr="005667E9">
        <w:rPr>
          <w:b/>
          <w:bCs/>
          <w:sz w:val="24"/>
          <w:szCs w:val="24"/>
        </w:rPr>
        <w:t xml:space="preserve">                      </w:t>
      </w:r>
      <w:r w:rsidR="00DC1767" w:rsidRPr="005667E9">
        <w:rPr>
          <w:b/>
          <w:bCs/>
          <w:sz w:val="24"/>
          <w:szCs w:val="24"/>
        </w:rPr>
        <w:t> </w:t>
      </w:r>
      <w:r w:rsidR="00DC1767" w:rsidRPr="005667E9">
        <w:rPr>
          <w:b/>
          <w:bCs/>
          <w:sz w:val="24"/>
          <w:szCs w:val="24"/>
        </w:rPr>
        <w:t> </w:t>
      </w:r>
      <w:r w:rsidR="00DC1767" w:rsidRPr="005667E9">
        <w:rPr>
          <w:b/>
          <w:bCs/>
          <w:sz w:val="24"/>
          <w:szCs w:val="24"/>
        </w:rPr>
        <w:t> </w:t>
      </w:r>
      <w:r w:rsidR="00DC1767" w:rsidRPr="005667E9">
        <w:rPr>
          <w:b/>
          <w:bCs/>
          <w:sz w:val="24"/>
          <w:szCs w:val="24"/>
        </w:rPr>
        <w:t> </w:t>
      </w:r>
      <w:r w:rsidR="006F0766" w:rsidRPr="005667E9">
        <w:rPr>
          <w:b/>
          <w:bCs/>
          <w:sz w:val="24"/>
          <w:szCs w:val="24"/>
        </w:rPr>
        <w:t xml:space="preserve">      </w:t>
      </w:r>
      <w:r w:rsidR="00DC1767" w:rsidRPr="005667E9">
        <w:rPr>
          <w:b/>
          <w:bCs/>
          <w:sz w:val="24"/>
          <w:szCs w:val="24"/>
        </w:rPr>
        <w:t> </w:t>
      </w:r>
      <w:r w:rsidR="00DC1767" w:rsidRPr="005667E9">
        <w:rPr>
          <w:b/>
          <w:bCs/>
          <w:sz w:val="24"/>
          <w:szCs w:val="24"/>
        </w:rPr>
        <w:t> </w:t>
      </w:r>
      <w:r w:rsidR="00952B5F">
        <w:rPr>
          <w:b/>
          <w:bCs/>
          <w:sz w:val="24"/>
          <w:szCs w:val="24"/>
        </w:rPr>
        <w:t>S</w:t>
      </w:r>
      <w:r w:rsidRPr="005667E9">
        <w:rPr>
          <w:b/>
          <w:bCs/>
          <w:sz w:val="24"/>
          <w:szCs w:val="24"/>
        </w:rPr>
        <w:t>ignature</w:t>
      </w:r>
      <w:r w:rsidR="006F0766" w:rsidRPr="005667E9">
        <w:rPr>
          <w:b/>
          <w:bCs/>
          <w:sz w:val="24"/>
          <w:szCs w:val="24"/>
        </w:rPr>
        <w:t xml:space="preserve"> Date</w:t>
      </w:r>
    </w:p>
    <w:p w14:paraId="34B3C2D9" w14:textId="77777777" w:rsidR="00897E10" w:rsidRPr="005667E9" w:rsidRDefault="00897E10" w:rsidP="002B3EA9">
      <w:pPr>
        <w:spacing w:line="259" w:lineRule="auto"/>
        <w:rPr>
          <w:b/>
          <w:bCs/>
          <w:sz w:val="24"/>
          <w:szCs w:val="24"/>
        </w:rPr>
      </w:pPr>
    </w:p>
    <w:p w14:paraId="712BD665" w14:textId="1415FA54" w:rsidR="00880C3A" w:rsidRPr="005667E9" w:rsidRDefault="00880C3A" w:rsidP="002B3EA9">
      <w:pPr>
        <w:pStyle w:val="NormalWeb"/>
        <w:spacing w:before="0" w:beforeAutospacing="0" w:after="0" w:afterAutospacing="0" w:line="259" w:lineRule="auto"/>
        <w:rPr>
          <w:b/>
          <w:bCs/>
        </w:rPr>
      </w:pPr>
      <w:r w:rsidRPr="005667E9">
        <w:rPr>
          <w:b/>
          <w:bCs/>
          <w:noProof/>
        </w:rPr>
        <mc:AlternateContent>
          <mc:Choice Requires="wps">
            <w:drawing>
              <wp:anchor distT="0" distB="0" distL="114300" distR="114300" simplePos="0" relativeHeight="251658241" behindDoc="0" locked="0" layoutInCell="1" allowOverlap="1" wp14:anchorId="090CC70E" wp14:editId="2A312C54">
                <wp:simplePos x="0" y="0"/>
                <wp:positionH relativeFrom="margin">
                  <wp:align>left</wp:align>
                </wp:positionH>
                <wp:positionV relativeFrom="paragraph">
                  <wp:posOffset>160020</wp:posOffset>
                </wp:positionV>
                <wp:extent cx="3808675" cy="0"/>
                <wp:effectExtent l="0" t="0" r="0" b="0"/>
                <wp:wrapNone/>
                <wp:docPr id="2041259869" name="Straight Connector 3"/>
                <wp:cNvGraphicFramePr/>
                <a:graphic xmlns:a="http://schemas.openxmlformats.org/drawingml/2006/main">
                  <a:graphicData uri="http://schemas.microsoft.com/office/word/2010/wordprocessingShape">
                    <wps:wsp>
                      <wps:cNvCnPr/>
                      <wps:spPr>
                        <a:xfrm flipV="1">
                          <a:off x="0" y="0"/>
                          <a:ext cx="38086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9B6D27" id="Straight Connector 3"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6pt" to="299.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">
                <w10:wrap anchorx="margin"/>
              </v:line>
            </w:pict>
          </mc:Fallback>
        </mc:AlternateContent>
      </w:r>
    </w:p>
    <w:p w14:paraId="3DD97052" w14:textId="2F3E7F4C" w:rsidR="00BF2C11" w:rsidRDefault="00BF2C11" w:rsidP="002B3EA9">
      <w:pPr>
        <w:spacing w:line="259" w:lineRule="auto"/>
        <w:rPr>
          <w:b/>
          <w:bCs/>
          <w:sz w:val="24"/>
          <w:szCs w:val="24"/>
        </w:rPr>
      </w:pPr>
      <w:r w:rsidRPr="005667E9">
        <w:rPr>
          <w:b/>
          <w:bCs/>
          <w:sz w:val="24"/>
          <w:szCs w:val="24"/>
        </w:rPr>
        <w:t>Supervisor Print</w:t>
      </w:r>
      <w:r w:rsidR="00880C3A" w:rsidRPr="005667E9">
        <w:rPr>
          <w:b/>
          <w:bCs/>
          <w:sz w:val="24"/>
          <w:szCs w:val="24"/>
        </w:rPr>
        <w:t>ed Name</w:t>
      </w:r>
      <w:r w:rsidR="00AB01F1" w:rsidRPr="005667E9">
        <w:rPr>
          <w:b/>
          <w:bCs/>
          <w:sz w:val="24"/>
          <w:szCs w:val="24"/>
        </w:rPr>
        <w:t>*</w:t>
      </w:r>
      <w:r w:rsidR="00A670BA" w:rsidRPr="005667E9">
        <w:rPr>
          <w:b/>
          <w:bCs/>
          <w:sz w:val="24"/>
          <w:szCs w:val="24"/>
        </w:rPr>
        <w:t xml:space="preserve"> </w:t>
      </w:r>
    </w:p>
    <w:p w14:paraId="0BD93153" w14:textId="77777777" w:rsidR="00897E10" w:rsidRPr="005667E9" w:rsidRDefault="00897E10" w:rsidP="002B3EA9">
      <w:pPr>
        <w:spacing w:line="259" w:lineRule="auto"/>
        <w:rPr>
          <w:b/>
          <w:bCs/>
          <w:sz w:val="24"/>
          <w:szCs w:val="24"/>
        </w:rPr>
      </w:pPr>
    </w:p>
    <w:p w14:paraId="7D7D4B4E" w14:textId="237DE283" w:rsidR="006E4A89" w:rsidRPr="005667E9" w:rsidRDefault="00880C3A" w:rsidP="002B3EA9">
      <w:pPr>
        <w:spacing w:line="259" w:lineRule="auto"/>
        <w:rPr>
          <w:b/>
          <w:bCs/>
          <w:sz w:val="24"/>
          <w:szCs w:val="24"/>
        </w:rPr>
      </w:pPr>
      <w:r w:rsidRPr="005667E9">
        <w:rPr>
          <w:b/>
          <w:bCs/>
          <w:noProof/>
          <w:sz w:val="24"/>
          <w:szCs w:val="24"/>
          <w14:ligatures w14:val="standardContextual"/>
        </w:rPr>
        <mc:AlternateContent>
          <mc:Choice Requires="wps">
            <w:drawing>
              <wp:anchor distT="0" distB="0" distL="114300" distR="114300" simplePos="0" relativeHeight="251658252" behindDoc="0" locked="0" layoutInCell="1" allowOverlap="1" wp14:anchorId="5E405BC5" wp14:editId="4A3E243A">
                <wp:simplePos x="0" y="0"/>
                <wp:positionH relativeFrom="margin">
                  <wp:posOffset>4366584</wp:posOffset>
                </wp:positionH>
                <wp:positionV relativeFrom="paragraph">
                  <wp:posOffset>142875</wp:posOffset>
                </wp:positionV>
                <wp:extent cx="1828800" cy="9525"/>
                <wp:effectExtent l="0" t="0" r="19050" b="28575"/>
                <wp:wrapNone/>
                <wp:docPr id="691354193" name="Straight Connector 1"/>
                <wp:cNvGraphicFramePr/>
                <a:graphic xmlns:a="http://schemas.openxmlformats.org/drawingml/2006/main">
                  <a:graphicData uri="http://schemas.microsoft.com/office/word/2010/wordprocessingShape">
                    <wps:wsp>
                      <wps:cNvCnPr/>
                      <wps:spPr>
                        <a:xfrm>
                          <a:off x="0" y="0"/>
                          <a:ext cx="1828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64D9C" id="Straight Connector 1" o:spid="_x0000_s1026" style="position:absolute;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3.85pt,11.25pt" to="487.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" strokecolor="black [3040]">
                <w10:wrap anchorx="margin"/>
              </v:line>
            </w:pict>
          </mc:Fallback>
        </mc:AlternateContent>
      </w:r>
      <w:r w:rsidRPr="005667E9">
        <w:rPr>
          <w:b/>
          <w:bCs/>
          <w:noProof/>
          <w:sz w:val="24"/>
          <w:szCs w:val="24"/>
        </w:rPr>
        <mc:AlternateContent>
          <mc:Choice Requires="wps">
            <w:drawing>
              <wp:anchor distT="0" distB="0" distL="114300" distR="114300" simplePos="0" relativeHeight="251658251" behindDoc="0" locked="0" layoutInCell="1" allowOverlap="1" wp14:anchorId="77B3F3D7" wp14:editId="036B56F7">
                <wp:simplePos x="0" y="0"/>
                <wp:positionH relativeFrom="margin">
                  <wp:posOffset>-9525</wp:posOffset>
                </wp:positionH>
                <wp:positionV relativeFrom="paragraph">
                  <wp:posOffset>152400</wp:posOffset>
                </wp:positionV>
                <wp:extent cx="3808675" cy="0"/>
                <wp:effectExtent l="0" t="0" r="0" b="0"/>
                <wp:wrapNone/>
                <wp:docPr id="2086231982" name="Straight Connector 3"/>
                <wp:cNvGraphicFramePr/>
                <a:graphic xmlns:a="http://schemas.openxmlformats.org/drawingml/2006/main">
                  <a:graphicData uri="http://schemas.microsoft.com/office/word/2010/wordprocessingShape">
                    <wps:wsp>
                      <wps:cNvCnPr/>
                      <wps:spPr>
                        <a:xfrm flipV="1">
                          <a:off x="0" y="0"/>
                          <a:ext cx="38086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78010F" id="Straight Connector 3" o:spid="_x0000_s1026" style="position:absolute;flip:y;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2pt" to="299.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">
                <w10:wrap anchorx="margin"/>
              </v:line>
            </w:pict>
          </mc:Fallback>
        </mc:AlternateContent>
      </w:r>
      <w:r w:rsidR="006E4A89" w:rsidRPr="005667E9">
        <w:rPr>
          <w:b/>
          <w:bCs/>
          <w:sz w:val="24"/>
          <w:szCs w:val="24"/>
        </w:rPr>
        <w:t> </w:t>
      </w:r>
      <w:r w:rsidR="006E4A89" w:rsidRPr="005667E9">
        <w:rPr>
          <w:b/>
          <w:bCs/>
          <w:sz w:val="24"/>
          <w:szCs w:val="24"/>
        </w:rPr>
        <w:t> </w:t>
      </w:r>
      <w:r w:rsidR="00255A7B" w:rsidRPr="005667E9">
        <w:rPr>
          <w:b/>
          <w:bCs/>
          <w:sz w:val="24"/>
          <w:szCs w:val="24"/>
        </w:rPr>
        <w:t xml:space="preserve"> </w:t>
      </w:r>
      <w:r w:rsidR="006E4A89" w:rsidRPr="005667E9">
        <w:rPr>
          <w:b/>
          <w:bCs/>
          <w:sz w:val="24"/>
          <w:szCs w:val="24"/>
        </w:rPr>
        <w:br/>
        <w:t>Supervisor Signature</w:t>
      </w:r>
      <w:r w:rsidR="00AB01F1" w:rsidRPr="005667E9">
        <w:rPr>
          <w:b/>
          <w:bCs/>
          <w:sz w:val="24"/>
          <w:szCs w:val="24"/>
        </w:rPr>
        <w:t>*</w:t>
      </w:r>
      <w:r w:rsidR="00A670BA" w:rsidRPr="005667E9">
        <w:rPr>
          <w:b/>
          <w:bCs/>
          <w:sz w:val="24"/>
          <w:szCs w:val="24"/>
        </w:rPr>
        <w:t xml:space="preserve"> </w:t>
      </w:r>
      <w:r w:rsidR="006E4A89" w:rsidRPr="005667E9">
        <w:rPr>
          <w:b/>
          <w:bCs/>
          <w:sz w:val="24"/>
          <w:szCs w:val="24"/>
        </w:rPr>
        <w:t> </w:t>
      </w:r>
      <w:r w:rsidR="006E4A89" w:rsidRPr="005667E9">
        <w:rPr>
          <w:b/>
          <w:bCs/>
          <w:sz w:val="24"/>
          <w:szCs w:val="24"/>
        </w:rPr>
        <w:t> </w:t>
      </w:r>
      <w:r w:rsidR="006E4A89" w:rsidRPr="005667E9">
        <w:rPr>
          <w:b/>
          <w:bCs/>
          <w:sz w:val="24"/>
          <w:szCs w:val="24"/>
        </w:rPr>
        <w:t> </w:t>
      </w:r>
      <w:r w:rsidR="006E4A89" w:rsidRPr="005667E9">
        <w:rPr>
          <w:b/>
          <w:bCs/>
          <w:sz w:val="24"/>
          <w:szCs w:val="24"/>
        </w:rPr>
        <w:t> </w:t>
      </w:r>
      <w:r w:rsidR="006E4A89" w:rsidRPr="005667E9">
        <w:rPr>
          <w:b/>
          <w:bCs/>
          <w:sz w:val="24"/>
          <w:szCs w:val="24"/>
        </w:rPr>
        <w:t> </w:t>
      </w:r>
      <w:r w:rsidR="006E4A89" w:rsidRPr="005667E9">
        <w:rPr>
          <w:b/>
          <w:bCs/>
          <w:sz w:val="24"/>
          <w:szCs w:val="24"/>
        </w:rPr>
        <w:t> </w:t>
      </w:r>
      <w:r w:rsidR="006E4A89" w:rsidRPr="005667E9">
        <w:rPr>
          <w:b/>
          <w:bCs/>
          <w:sz w:val="24"/>
          <w:szCs w:val="24"/>
        </w:rPr>
        <w:t> </w:t>
      </w:r>
      <w:r w:rsidR="006E4A89" w:rsidRPr="005667E9">
        <w:rPr>
          <w:b/>
          <w:bCs/>
          <w:sz w:val="24"/>
          <w:szCs w:val="24"/>
        </w:rPr>
        <w:t> </w:t>
      </w:r>
      <w:r w:rsidR="00D700AF" w:rsidRPr="005667E9">
        <w:rPr>
          <w:b/>
          <w:bCs/>
          <w:sz w:val="24"/>
          <w:szCs w:val="24"/>
        </w:rPr>
        <w:t xml:space="preserve">               </w:t>
      </w:r>
      <w:r w:rsidR="00255A7B" w:rsidRPr="005667E9">
        <w:rPr>
          <w:b/>
          <w:bCs/>
          <w:sz w:val="24"/>
          <w:szCs w:val="24"/>
        </w:rPr>
        <w:t xml:space="preserve">  </w:t>
      </w:r>
      <w:r w:rsidR="00C55ED3" w:rsidRPr="005667E9">
        <w:rPr>
          <w:b/>
          <w:bCs/>
          <w:sz w:val="24"/>
          <w:szCs w:val="24"/>
        </w:rPr>
        <w:t xml:space="preserve">                   </w:t>
      </w:r>
      <w:r w:rsidR="00255A7B" w:rsidRPr="005667E9">
        <w:rPr>
          <w:b/>
          <w:bCs/>
          <w:sz w:val="24"/>
          <w:szCs w:val="24"/>
        </w:rPr>
        <w:t xml:space="preserve">   </w:t>
      </w:r>
      <w:r w:rsidR="002938BD" w:rsidRPr="005667E9">
        <w:rPr>
          <w:b/>
          <w:bCs/>
          <w:sz w:val="24"/>
          <w:szCs w:val="24"/>
        </w:rPr>
        <w:t xml:space="preserve"> </w:t>
      </w:r>
      <w:r w:rsidR="00D700AF" w:rsidRPr="005667E9">
        <w:rPr>
          <w:b/>
          <w:bCs/>
          <w:sz w:val="24"/>
          <w:szCs w:val="24"/>
        </w:rPr>
        <w:t xml:space="preserve">    </w:t>
      </w:r>
      <w:r w:rsidR="00277437" w:rsidRPr="005667E9">
        <w:rPr>
          <w:b/>
          <w:bCs/>
          <w:sz w:val="24"/>
          <w:szCs w:val="24"/>
        </w:rPr>
        <w:t>Signature</w:t>
      </w:r>
      <w:r w:rsidR="006F0766" w:rsidRPr="005667E9">
        <w:rPr>
          <w:b/>
          <w:bCs/>
          <w:sz w:val="24"/>
          <w:szCs w:val="24"/>
        </w:rPr>
        <w:t xml:space="preserve"> Date</w:t>
      </w:r>
      <w:r w:rsidR="00AB01F1" w:rsidRPr="005667E9">
        <w:rPr>
          <w:b/>
          <w:bCs/>
          <w:sz w:val="24"/>
          <w:szCs w:val="24"/>
        </w:rPr>
        <w:t>*</w:t>
      </w:r>
    </w:p>
    <w:p w14:paraId="1D5EA89B" w14:textId="1FCAF29A" w:rsidR="009E183B" w:rsidRPr="005667E9" w:rsidRDefault="00255A7B" w:rsidP="002B3EA9">
      <w:pPr>
        <w:spacing w:line="259" w:lineRule="auto"/>
        <w:rPr>
          <w:b/>
          <w:bCs/>
          <w:sz w:val="24"/>
          <w:szCs w:val="24"/>
        </w:rPr>
      </w:pPr>
      <w:r w:rsidRPr="005667E9">
        <w:rPr>
          <w:b/>
          <w:bCs/>
          <w:sz w:val="24"/>
          <w:szCs w:val="24"/>
        </w:rPr>
        <w:t xml:space="preserve"> </w:t>
      </w:r>
    </w:p>
    <w:p w14:paraId="0B934144" w14:textId="0334BD73" w:rsidR="00255A7B" w:rsidRDefault="0089638B" w:rsidP="002B3EA9">
      <w:pPr>
        <w:pStyle w:val="NormalWeb"/>
        <w:spacing w:before="0" w:beforeAutospacing="0" w:after="0" w:afterAutospacing="0" w:line="259" w:lineRule="auto"/>
        <w:rPr>
          <w:b/>
          <w:bCs/>
          <w:sz w:val="22"/>
          <w:szCs w:val="22"/>
        </w:rPr>
      </w:pPr>
      <w:r w:rsidRPr="005667E9">
        <w:rPr>
          <w:b/>
          <w:bCs/>
          <w:sz w:val="22"/>
          <w:szCs w:val="22"/>
        </w:rPr>
        <w:t xml:space="preserve">*Optional </w:t>
      </w:r>
    </w:p>
    <w:p w14:paraId="0BF2A0C9" w14:textId="77777777" w:rsidR="00F94C18" w:rsidRDefault="00F94C18" w:rsidP="002B3EA9">
      <w:pPr>
        <w:pStyle w:val="NormalWeb"/>
        <w:spacing w:before="0" w:beforeAutospacing="0" w:after="0" w:afterAutospacing="0" w:line="259" w:lineRule="auto"/>
        <w:rPr>
          <w:b/>
          <w:bCs/>
          <w:sz w:val="22"/>
          <w:szCs w:val="22"/>
        </w:rPr>
      </w:pPr>
    </w:p>
    <w:p w14:paraId="38BE69AF" w14:textId="77777777" w:rsidR="00F94C18" w:rsidRPr="005667E9" w:rsidRDefault="00F94C18" w:rsidP="002B3EA9">
      <w:pPr>
        <w:pStyle w:val="NormalWeb"/>
        <w:spacing w:before="0" w:beforeAutospacing="0" w:after="0" w:afterAutospacing="0" w:line="259" w:lineRule="auto"/>
        <w:rPr>
          <w:b/>
          <w:bCs/>
          <w:sz w:val="22"/>
          <w:szCs w:val="22"/>
        </w:rPr>
      </w:pPr>
    </w:p>
    <w:p w14:paraId="2589CB5E" w14:textId="77777777" w:rsidR="00255A7B" w:rsidRDefault="00255A7B" w:rsidP="00911F75">
      <w:pPr>
        <w:pStyle w:val="NormalWeb"/>
        <w:spacing w:before="0" w:beforeAutospacing="0" w:after="0" w:afterAutospacing="0"/>
        <w:jc w:val="center"/>
        <w:rPr>
          <w:b/>
          <w:bCs/>
          <w:sz w:val="32"/>
          <w:szCs w:val="32"/>
        </w:rPr>
      </w:pPr>
    </w:p>
    <w:p w14:paraId="5ACDE8E4" w14:textId="77777777" w:rsidR="00822CED" w:rsidRPr="005667E9" w:rsidRDefault="00822CED" w:rsidP="00911F75">
      <w:pPr>
        <w:pStyle w:val="NormalWeb"/>
        <w:spacing w:before="0" w:beforeAutospacing="0" w:after="0" w:afterAutospacing="0"/>
        <w:jc w:val="center"/>
        <w:rPr>
          <w:b/>
          <w:bCs/>
          <w:sz w:val="32"/>
          <w:szCs w:val="32"/>
        </w:rPr>
      </w:pPr>
    </w:p>
    <w:p w14:paraId="18A81E13" w14:textId="77777777" w:rsidR="00255A7B" w:rsidRDefault="00255A7B" w:rsidP="00911F75">
      <w:pPr>
        <w:pStyle w:val="NormalWeb"/>
        <w:spacing w:before="0" w:beforeAutospacing="0" w:after="0" w:afterAutospacing="0"/>
        <w:jc w:val="center"/>
        <w:rPr>
          <w:b/>
          <w:sz w:val="32"/>
          <w:szCs w:val="32"/>
        </w:rPr>
      </w:pPr>
    </w:p>
    <w:p w14:paraId="36260AC7" w14:textId="77777777" w:rsidR="00822CED" w:rsidRDefault="00822CED" w:rsidP="00911F75">
      <w:pPr>
        <w:pStyle w:val="NormalWeb"/>
        <w:spacing w:before="0" w:beforeAutospacing="0" w:after="0" w:afterAutospacing="0"/>
        <w:jc w:val="center"/>
        <w:rPr>
          <w:b/>
          <w:sz w:val="32"/>
          <w:szCs w:val="32"/>
        </w:rPr>
      </w:pPr>
    </w:p>
    <w:p w14:paraId="1A5888CB" w14:textId="77777777" w:rsidR="00255A7B" w:rsidRDefault="00255A7B" w:rsidP="00911F75">
      <w:pPr>
        <w:pStyle w:val="NormalWeb"/>
        <w:spacing w:before="0" w:beforeAutospacing="0" w:after="0" w:afterAutospacing="0"/>
        <w:jc w:val="center"/>
        <w:rPr>
          <w:b/>
          <w:sz w:val="32"/>
          <w:szCs w:val="32"/>
        </w:rPr>
      </w:pPr>
    </w:p>
    <w:p w14:paraId="659CCC2C" w14:textId="51848F50" w:rsidR="00911F75" w:rsidRPr="002F1B08" w:rsidRDefault="00911F75" w:rsidP="00911F75">
      <w:pPr>
        <w:pStyle w:val="NormalWeb"/>
        <w:spacing w:before="0" w:beforeAutospacing="0" w:after="0" w:afterAutospacing="0"/>
        <w:jc w:val="center"/>
      </w:pPr>
      <w:r w:rsidRPr="002F1B08">
        <w:rPr>
          <w:b/>
          <w:sz w:val="32"/>
          <w:szCs w:val="32"/>
        </w:rPr>
        <w:lastRenderedPageBreak/>
        <w:t>Semi-Annual Certification</w:t>
      </w:r>
    </w:p>
    <w:p w14:paraId="4B51A2E1" w14:textId="2489E7B6" w:rsidR="00911F75" w:rsidRDefault="00911F75" w:rsidP="00911F75">
      <w:pPr>
        <w:pStyle w:val="NormalWeb"/>
        <w:spacing w:before="0" w:beforeAutospacing="0" w:after="0" w:afterAutospacing="0"/>
        <w:jc w:val="center"/>
        <w:rPr>
          <w:b/>
          <w:sz w:val="32"/>
          <w:szCs w:val="32"/>
        </w:rPr>
      </w:pPr>
      <w:r>
        <w:rPr>
          <w:b/>
          <w:sz w:val="32"/>
          <w:szCs w:val="32"/>
        </w:rPr>
        <w:t>Supervisor</w:t>
      </w:r>
      <w:r w:rsidRPr="00660AB2">
        <w:rPr>
          <w:b/>
          <w:sz w:val="32"/>
          <w:szCs w:val="32"/>
        </w:rPr>
        <w:t xml:space="preserve"> Assurance</w:t>
      </w:r>
    </w:p>
    <w:p w14:paraId="15E264FD" w14:textId="77777777" w:rsidR="00911F75" w:rsidRPr="00582E62" w:rsidRDefault="00911F75" w:rsidP="00911F75">
      <w:pPr>
        <w:pStyle w:val="NormalWeb"/>
        <w:spacing w:before="0" w:beforeAutospacing="0" w:after="0" w:afterAutospacing="0"/>
        <w:jc w:val="center"/>
        <w:rPr>
          <w:b/>
          <w:sz w:val="28"/>
          <w:szCs w:val="28"/>
        </w:rPr>
      </w:pPr>
    </w:p>
    <w:p w14:paraId="47BCDA80" w14:textId="0CE50F59" w:rsidR="008641E9" w:rsidRPr="00857DD6" w:rsidRDefault="00E30618" w:rsidP="008641E9">
      <w:pPr>
        <w:jc w:val="both"/>
        <w:rPr>
          <w:sz w:val="24"/>
          <w:szCs w:val="24"/>
        </w:rPr>
      </w:pPr>
      <w:r>
        <w:rPr>
          <w:b/>
          <w:sz w:val="24"/>
          <w:szCs w:val="24"/>
        </w:rPr>
        <w:t xml:space="preserve">Purpose of </w:t>
      </w:r>
      <w:r w:rsidR="00120697">
        <w:rPr>
          <w:b/>
          <w:sz w:val="24"/>
          <w:szCs w:val="24"/>
        </w:rPr>
        <w:t>T</w:t>
      </w:r>
      <w:r>
        <w:rPr>
          <w:b/>
          <w:sz w:val="24"/>
          <w:szCs w:val="24"/>
        </w:rPr>
        <w:t xml:space="preserve">his </w:t>
      </w:r>
      <w:r w:rsidR="00120697">
        <w:rPr>
          <w:b/>
          <w:sz w:val="24"/>
          <w:szCs w:val="24"/>
        </w:rPr>
        <w:t>F</w:t>
      </w:r>
      <w:r>
        <w:rPr>
          <w:b/>
          <w:sz w:val="24"/>
          <w:szCs w:val="24"/>
        </w:rPr>
        <w:t>orm</w:t>
      </w:r>
      <w:r w:rsidR="00911F75" w:rsidRPr="00857DD6">
        <w:rPr>
          <w:b/>
          <w:sz w:val="24"/>
          <w:szCs w:val="24"/>
        </w:rPr>
        <w:t xml:space="preserve">: </w:t>
      </w:r>
      <w:r w:rsidR="008641E9" w:rsidRPr="350F2B9B">
        <w:rPr>
          <w:sz w:val="24"/>
          <w:szCs w:val="24"/>
        </w:rPr>
        <w:t xml:space="preserve">All employees who are paid in </w:t>
      </w:r>
      <w:r w:rsidR="008641E9">
        <w:rPr>
          <w:sz w:val="24"/>
          <w:szCs w:val="24"/>
        </w:rPr>
        <w:t>whole</w:t>
      </w:r>
      <w:r w:rsidR="008641E9" w:rsidRPr="350F2B9B">
        <w:rPr>
          <w:sz w:val="24"/>
          <w:szCs w:val="24"/>
        </w:rPr>
        <w:t xml:space="preserve"> or in part with federal funds must keep documentation to demonstrate the amount of time spent on grant activities. In addition, employees who are paid from </w:t>
      </w:r>
      <w:r w:rsidR="008641E9">
        <w:rPr>
          <w:sz w:val="24"/>
          <w:szCs w:val="24"/>
        </w:rPr>
        <w:t>s</w:t>
      </w:r>
      <w:r w:rsidR="008641E9" w:rsidRPr="350F2B9B">
        <w:rPr>
          <w:sz w:val="24"/>
          <w:szCs w:val="24"/>
        </w:rPr>
        <w:t xml:space="preserve">tate and local funds </w:t>
      </w:r>
      <w:r w:rsidR="008641E9">
        <w:rPr>
          <w:sz w:val="24"/>
          <w:szCs w:val="24"/>
        </w:rPr>
        <w:t>and</w:t>
      </w:r>
      <w:r w:rsidR="008641E9" w:rsidRPr="350F2B9B">
        <w:rPr>
          <w:sz w:val="24"/>
          <w:szCs w:val="24"/>
        </w:rPr>
        <w:t xml:space="preserve"> whose salaries are used</w:t>
      </w:r>
      <w:r w:rsidR="008641E9">
        <w:rPr>
          <w:sz w:val="24"/>
          <w:szCs w:val="24"/>
        </w:rPr>
        <w:t xml:space="preserve"> to meet</w:t>
      </w:r>
      <w:r w:rsidR="008641E9" w:rsidRPr="350F2B9B">
        <w:rPr>
          <w:sz w:val="24"/>
          <w:szCs w:val="24"/>
        </w:rPr>
        <w:t xml:space="preserve"> cost-sharing </w:t>
      </w:r>
      <w:r w:rsidR="008641E9">
        <w:rPr>
          <w:sz w:val="24"/>
          <w:szCs w:val="24"/>
        </w:rPr>
        <w:t>requirements of federal awards</w:t>
      </w:r>
      <w:r w:rsidR="008641E9" w:rsidRPr="350F2B9B">
        <w:rPr>
          <w:sz w:val="24"/>
          <w:szCs w:val="24"/>
        </w:rPr>
        <w:t xml:space="preserve"> must maintain documentation</w:t>
      </w:r>
      <w:r w:rsidR="008641E9">
        <w:rPr>
          <w:sz w:val="24"/>
          <w:szCs w:val="24"/>
        </w:rPr>
        <w:t xml:space="preserve"> in the same manner as those claimed for reimbursement from federal awards</w:t>
      </w:r>
      <w:r w:rsidR="008641E9" w:rsidRPr="350F2B9B">
        <w:rPr>
          <w:sz w:val="24"/>
          <w:szCs w:val="24"/>
        </w:rPr>
        <w:t>. 2 C.F.R. § 200.430(g)</w:t>
      </w:r>
    </w:p>
    <w:p w14:paraId="0B4C04D8" w14:textId="77777777" w:rsidR="00CE7568" w:rsidRPr="00857DD6" w:rsidRDefault="00CE7568" w:rsidP="00CE7568">
      <w:pPr>
        <w:spacing w:line="259" w:lineRule="auto"/>
        <w:jc w:val="both"/>
        <w:rPr>
          <w:sz w:val="24"/>
          <w:szCs w:val="24"/>
        </w:rPr>
      </w:pPr>
    </w:p>
    <w:p w14:paraId="6D3EE1B2" w14:textId="6E34B0DA" w:rsidR="00911F75" w:rsidRDefault="00911F75" w:rsidP="00CE7568">
      <w:pPr>
        <w:pStyle w:val="NormalWeb"/>
        <w:spacing w:before="0" w:beforeAutospacing="0" w:after="0" w:afterAutospacing="0" w:line="259" w:lineRule="auto"/>
        <w:jc w:val="both"/>
      </w:pPr>
      <w:r w:rsidRPr="00740C41">
        <w:t xml:space="preserve">This form certifies that </w:t>
      </w:r>
      <w:r w:rsidR="00E61682">
        <w:t>employees working on a single cost objective have devoted 100% of their time to allowable activities during</w:t>
      </w:r>
      <w:r w:rsidRPr="00740C41">
        <w:t xml:space="preserve"> the period identified.</w:t>
      </w:r>
    </w:p>
    <w:p w14:paraId="72E06984" w14:textId="77777777" w:rsidR="00CE7568" w:rsidRPr="00740C41" w:rsidRDefault="00CE7568" w:rsidP="00CE7568">
      <w:pPr>
        <w:pStyle w:val="NormalWeb"/>
        <w:spacing w:before="0" w:beforeAutospacing="0" w:after="0" w:afterAutospacing="0" w:line="259" w:lineRule="auto"/>
        <w:jc w:val="both"/>
      </w:pPr>
    </w:p>
    <w:p w14:paraId="206563A6" w14:textId="4A8A771D" w:rsidR="00911F75" w:rsidRDefault="00911F75" w:rsidP="00CE7568">
      <w:pPr>
        <w:spacing w:line="259" w:lineRule="auto"/>
        <w:rPr>
          <w:sz w:val="24"/>
          <w:szCs w:val="24"/>
        </w:rPr>
      </w:pPr>
      <w:r w:rsidRPr="00857DD6">
        <w:rPr>
          <w:sz w:val="24"/>
          <w:szCs w:val="24"/>
        </w:rPr>
        <w:t xml:space="preserve">A </w:t>
      </w:r>
      <w:r w:rsidRPr="00857DD6">
        <w:rPr>
          <w:i/>
          <w:iCs/>
          <w:sz w:val="24"/>
          <w:szCs w:val="24"/>
        </w:rPr>
        <w:t>cost objective</w:t>
      </w:r>
      <w:r w:rsidRPr="00857DD6">
        <w:rPr>
          <w:sz w:val="24"/>
          <w:szCs w:val="24"/>
        </w:rPr>
        <w:t xml:space="preserve"> is a program, function, activity, award, organizational subdivision, contract, or work unit of which cost data are desired and from which provision is made to accumulate and measure the cost of processes, products, jobs, and capital projects. 2 C.F.R. § 200.1</w:t>
      </w:r>
    </w:p>
    <w:p w14:paraId="09EFEE74" w14:textId="77777777" w:rsidR="00CE7568" w:rsidRDefault="00CE7568" w:rsidP="00CE7568">
      <w:pPr>
        <w:spacing w:line="259" w:lineRule="auto"/>
        <w:rPr>
          <w:sz w:val="24"/>
          <w:szCs w:val="24"/>
        </w:rPr>
      </w:pPr>
    </w:p>
    <w:p w14:paraId="6D871316" w14:textId="2A1EAF95" w:rsidR="00CE7568" w:rsidRDefault="0055743B" w:rsidP="00CE7568">
      <w:pPr>
        <w:spacing w:line="259" w:lineRule="auto"/>
        <w:rPr>
          <w:sz w:val="24"/>
          <w:szCs w:val="24"/>
        </w:rPr>
      </w:pPr>
      <w:r>
        <w:rPr>
          <w:noProof/>
          <w:sz w:val="24"/>
          <w:szCs w:val="24"/>
          <w14:ligatures w14:val="standardContextual"/>
        </w:rPr>
        <mc:AlternateContent>
          <mc:Choice Requires="wps">
            <w:drawing>
              <wp:anchor distT="0" distB="0" distL="114300" distR="114300" simplePos="0" relativeHeight="251660306" behindDoc="0" locked="0" layoutInCell="1" allowOverlap="1" wp14:anchorId="1E73A6C9" wp14:editId="45C6F6B0">
                <wp:simplePos x="0" y="0"/>
                <wp:positionH relativeFrom="column">
                  <wp:posOffset>1586781</wp:posOffset>
                </wp:positionH>
                <wp:positionV relativeFrom="paragraph">
                  <wp:posOffset>147320</wp:posOffset>
                </wp:positionV>
                <wp:extent cx="2762250" cy="9525"/>
                <wp:effectExtent l="0" t="0" r="19050" b="28575"/>
                <wp:wrapNone/>
                <wp:docPr id="1353672314" name="Straight Connector 1"/>
                <wp:cNvGraphicFramePr/>
                <a:graphic xmlns:a="http://schemas.openxmlformats.org/drawingml/2006/main">
                  <a:graphicData uri="http://schemas.microsoft.com/office/word/2010/wordprocessingShape">
                    <wps:wsp>
                      <wps:cNvCnPr/>
                      <wps:spPr>
                        <a:xfrm flipV="1">
                          <a:off x="0" y="0"/>
                          <a:ext cx="2762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038B7" id="Straight Connector 1" o:spid="_x0000_s1026" style="position:absolute;flip:y;z-index:251660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95pt,11.6pt" to="342.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" strokecolor="black [3040]"/>
            </w:pict>
          </mc:Fallback>
        </mc:AlternateContent>
      </w:r>
      <w:r w:rsidR="00FA4366" w:rsidRPr="00FA4366">
        <w:rPr>
          <w:sz w:val="24"/>
          <w:szCs w:val="24"/>
        </w:rPr>
        <w:t>I</w:t>
      </w:r>
      <w:r>
        <w:rPr>
          <w:sz w:val="24"/>
          <w:szCs w:val="24"/>
        </w:rPr>
        <w:t>, (print</w:t>
      </w:r>
      <w:r w:rsidR="00A37E62">
        <w:rPr>
          <w:sz w:val="24"/>
          <w:szCs w:val="24"/>
        </w:rPr>
        <w:t xml:space="preserve"> supervisor </w:t>
      </w:r>
      <w:r>
        <w:rPr>
          <w:sz w:val="24"/>
          <w:szCs w:val="24"/>
        </w:rPr>
        <w:t>name)</w:t>
      </w:r>
      <w:r w:rsidR="00A37E62">
        <w:rPr>
          <w:sz w:val="24"/>
          <w:szCs w:val="24"/>
        </w:rPr>
        <w:t xml:space="preserve"> </w:t>
      </w:r>
      <w:r>
        <w:rPr>
          <w:sz w:val="24"/>
          <w:szCs w:val="24"/>
        </w:rPr>
        <w:t xml:space="preserve">                                                                         </w:t>
      </w:r>
      <w:r w:rsidRPr="00CD59E0">
        <w:rPr>
          <w:sz w:val="24"/>
          <w:szCs w:val="24"/>
        </w:rPr>
        <w:t xml:space="preserve">, </w:t>
      </w:r>
      <w:r w:rsidR="00FA4366" w:rsidRPr="00FA4366">
        <w:rPr>
          <w:sz w:val="24"/>
          <w:szCs w:val="24"/>
        </w:rPr>
        <w:t xml:space="preserve">certify that </w:t>
      </w:r>
      <w:r w:rsidR="00E50708">
        <w:rPr>
          <w:sz w:val="24"/>
          <w:szCs w:val="24"/>
        </w:rPr>
        <w:t>all</w:t>
      </w:r>
      <w:r w:rsidR="00FA4366" w:rsidRPr="00FA4366">
        <w:rPr>
          <w:sz w:val="24"/>
          <w:szCs w:val="24"/>
        </w:rPr>
        <w:t xml:space="preserve"> employees listed below </w:t>
      </w:r>
      <w:r w:rsidR="00CC1E2C">
        <w:rPr>
          <w:sz w:val="24"/>
          <w:szCs w:val="24"/>
        </w:rPr>
        <w:t>have</w:t>
      </w:r>
      <w:r w:rsidR="00FA4366" w:rsidRPr="00FA4366">
        <w:rPr>
          <w:sz w:val="24"/>
          <w:szCs w:val="24"/>
        </w:rPr>
        <w:t xml:space="preserve"> devot</w:t>
      </w:r>
      <w:r w:rsidR="003361A2">
        <w:rPr>
          <w:sz w:val="24"/>
          <w:szCs w:val="24"/>
        </w:rPr>
        <w:t>ed</w:t>
      </w:r>
      <w:r w:rsidR="00FA4366" w:rsidRPr="00FA4366">
        <w:rPr>
          <w:sz w:val="24"/>
          <w:szCs w:val="24"/>
        </w:rPr>
        <w:t xml:space="preserve"> 100% of their work time to </w:t>
      </w:r>
      <w:r w:rsidR="00CE7568" w:rsidRPr="00CD59E0">
        <w:rPr>
          <w:sz w:val="24"/>
          <w:szCs w:val="24"/>
        </w:rPr>
        <w:t>allowable activities under the cost objective</w:t>
      </w:r>
      <w:r w:rsidR="00297F5C">
        <w:rPr>
          <w:sz w:val="24"/>
          <w:szCs w:val="24"/>
        </w:rPr>
        <w:t xml:space="preserve"> and </w:t>
      </w:r>
      <w:r w:rsidR="000E2F7A">
        <w:rPr>
          <w:sz w:val="24"/>
          <w:szCs w:val="24"/>
        </w:rPr>
        <w:t>funding source listed.</w:t>
      </w:r>
    </w:p>
    <w:p w14:paraId="70A54C7C" w14:textId="77777777" w:rsidR="004373C3" w:rsidRDefault="004373C3" w:rsidP="00CE7568">
      <w:pPr>
        <w:spacing w:line="259" w:lineRule="auto"/>
        <w:rPr>
          <w:sz w:val="24"/>
          <w:szCs w:val="24"/>
        </w:rPr>
      </w:pPr>
    </w:p>
    <w:p w14:paraId="54233FC3" w14:textId="27A791E3" w:rsidR="00AC18F2" w:rsidRPr="00E55CE1" w:rsidRDefault="004373C3" w:rsidP="00AC18F2">
      <w:pPr>
        <w:spacing w:line="259" w:lineRule="auto"/>
        <w:rPr>
          <w:b/>
          <w:bCs/>
          <w:sz w:val="24"/>
          <w:szCs w:val="24"/>
        </w:rPr>
      </w:pPr>
      <w:r w:rsidRPr="00E55CE1">
        <w:rPr>
          <w:b/>
          <w:bCs/>
          <w:noProof/>
          <w:sz w:val="24"/>
          <w:szCs w:val="24"/>
        </w:rPr>
        <mc:AlternateContent>
          <mc:Choice Requires="wps">
            <w:drawing>
              <wp:anchor distT="0" distB="0" distL="114300" distR="114300" simplePos="0" relativeHeight="251658242" behindDoc="0" locked="0" layoutInCell="1" allowOverlap="1" wp14:anchorId="3D651CB1" wp14:editId="63468C64">
                <wp:simplePos x="0" y="0"/>
                <wp:positionH relativeFrom="margin">
                  <wp:posOffset>2451627</wp:posOffset>
                </wp:positionH>
                <wp:positionV relativeFrom="paragraph">
                  <wp:posOffset>157432</wp:posOffset>
                </wp:positionV>
                <wp:extent cx="3750694" cy="0"/>
                <wp:effectExtent l="0" t="0" r="0" b="0"/>
                <wp:wrapNone/>
                <wp:docPr id="1543512575" name="Straight Connector 7"/>
                <wp:cNvGraphicFramePr/>
                <a:graphic xmlns:a="http://schemas.openxmlformats.org/drawingml/2006/main">
                  <a:graphicData uri="http://schemas.microsoft.com/office/word/2010/wordprocessingShape">
                    <wps:wsp>
                      <wps:cNvCnPr/>
                      <wps:spPr>
                        <a:xfrm>
                          <a:off x="0" y="0"/>
                          <a:ext cx="37506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9A9C3"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3.05pt,12.4pt" to="488.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" strokecolor="black [3040]">
                <w10:wrap anchorx="margin"/>
              </v:line>
            </w:pict>
          </mc:Fallback>
        </mc:AlternateContent>
      </w:r>
      <w:r w:rsidR="0059045A">
        <w:rPr>
          <w:b/>
          <w:bCs/>
          <w:sz w:val="24"/>
          <w:szCs w:val="24"/>
        </w:rPr>
        <w:t>School or Job Location of Employees</w:t>
      </w:r>
    </w:p>
    <w:p w14:paraId="1A26C950" w14:textId="2F93CCC4" w:rsidR="004373C3" w:rsidRPr="00E55CE1" w:rsidRDefault="004373C3" w:rsidP="00AC18F2">
      <w:pPr>
        <w:spacing w:line="259" w:lineRule="auto"/>
        <w:rPr>
          <w:b/>
          <w:bCs/>
          <w:sz w:val="24"/>
          <w:szCs w:val="24"/>
        </w:rPr>
      </w:pPr>
      <w:r w:rsidRPr="00E55CE1">
        <w:rPr>
          <w:b/>
          <w:bCs/>
          <w:sz w:val="24"/>
          <w:szCs w:val="24"/>
        </w:rPr>
        <w:t xml:space="preserve">                                                                                                              </w:t>
      </w:r>
    </w:p>
    <w:p w14:paraId="3F99FF6D" w14:textId="040FB09D" w:rsidR="007E51E0" w:rsidRPr="00E55CE1" w:rsidRDefault="00342561" w:rsidP="00AC18F2">
      <w:pPr>
        <w:spacing w:line="259" w:lineRule="auto"/>
        <w:rPr>
          <w:b/>
          <w:bCs/>
          <w:sz w:val="24"/>
          <w:szCs w:val="24"/>
        </w:rPr>
      </w:pPr>
      <w:r w:rsidRPr="00E55CE1">
        <w:rPr>
          <w:b/>
          <w:bCs/>
          <w:noProof/>
          <w:sz w:val="24"/>
          <w:szCs w:val="24"/>
        </w:rPr>
        <mc:AlternateContent>
          <mc:Choice Requires="wps">
            <w:drawing>
              <wp:anchor distT="0" distB="0" distL="114300" distR="114300" simplePos="0" relativeHeight="251658253" behindDoc="0" locked="0" layoutInCell="1" allowOverlap="1" wp14:anchorId="6358B660" wp14:editId="6A97AD0C">
                <wp:simplePos x="0" y="0"/>
                <wp:positionH relativeFrom="column">
                  <wp:posOffset>1140412</wp:posOffset>
                </wp:positionH>
                <wp:positionV relativeFrom="paragraph">
                  <wp:posOffset>185050</wp:posOffset>
                </wp:positionV>
                <wp:extent cx="1966823" cy="0"/>
                <wp:effectExtent l="0" t="0" r="0" b="0"/>
                <wp:wrapNone/>
                <wp:docPr id="553468925" name="Straight Connector 7"/>
                <wp:cNvGraphicFramePr/>
                <a:graphic xmlns:a="http://schemas.openxmlformats.org/drawingml/2006/main">
                  <a:graphicData uri="http://schemas.microsoft.com/office/word/2010/wordprocessingShape">
                    <wps:wsp>
                      <wps:cNvCnPr/>
                      <wps:spPr>
                        <a:xfrm>
                          <a:off x="0" y="0"/>
                          <a:ext cx="19668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09BF5" id="Straight Connector 7"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8pt,14.55pt" to="244.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" strokecolor="black [3040]"/>
            </w:pict>
          </mc:Fallback>
        </mc:AlternateContent>
      </w:r>
      <w:r w:rsidRPr="00E55CE1">
        <w:rPr>
          <w:b/>
          <w:bCs/>
          <w:noProof/>
          <w:sz w:val="24"/>
          <w:szCs w:val="24"/>
        </w:rPr>
        <mc:AlternateContent>
          <mc:Choice Requires="wps">
            <w:drawing>
              <wp:anchor distT="0" distB="0" distL="114300" distR="114300" simplePos="0" relativeHeight="251658254" behindDoc="0" locked="0" layoutInCell="1" allowOverlap="1" wp14:anchorId="497F6FF2" wp14:editId="184983B4">
                <wp:simplePos x="0" y="0"/>
                <wp:positionH relativeFrom="margin">
                  <wp:posOffset>3977640</wp:posOffset>
                </wp:positionH>
                <wp:positionV relativeFrom="paragraph">
                  <wp:posOffset>183515</wp:posOffset>
                </wp:positionV>
                <wp:extent cx="2256790" cy="8255"/>
                <wp:effectExtent l="0" t="0" r="29210" b="29845"/>
                <wp:wrapNone/>
                <wp:docPr id="1183537712" name="Straight Connector 7"/>
                <wp:cNvGraphicFramePr/>
                <a:graphic xmlns:a="http://schemas.openxmlformats.org/drawingml/2006/main">
                  <a:graphicData uri="http://schemas.microsoft.com/office/word/2010/wordprocessingShape">
                    <wps:wsp>
                      <wps:cNvCnPr/>
                      <wps:spPr>
                        <a:xfrm>
                          <a:off x="0" y="0"/>
                          <a:ext cx="225679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F5307" id="Straight Connector 7" o:spid="_x0000_s1026" style="position:absolute;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3.2pt,14.45pt" to="490.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" strokecolor="black [3040]">
                <w10:wrap anchorx="margin"/>
              </v:line>
            </w:pict>
          </mc:Fallback>
        </mc:AlternateContent>
      </w:r>
      <w:r w:rsidR="00AC18F2" w:rsidRPr="00E55CE1">
        <w:rPr>
          <w:b/>
          <w:bCs/>
          <w:noProof/>
          <w:sz w:val="24"/>
          <w:szCs w:val="24"/>
        </w:rPr>
        <w:t>Period B</w:t>
      </w:r>
      <w:r w:rsidR="00894892" w:rsidRPr="00E55CE1">
        <w:rPr>
          <w:b/>
          <w:bCs/>
          <w:sz w:val="24"/>
          <w:szCs w:val="24"/>
        </w:rPr>
        <w:t>eginning</w:t>
      </w:r>
      <w:r w:rsidR="00C83ABD" w:rsidRPr="00E55CE1">
        <w:rPr>
          <w:b/>
          <w:bCs/>
          <w:sz w:val="24"/>
          <w:szCs w:val="24"/>
        </w:rPr>
        <w:t xml:space="preserve"> </w:t>
      </w:r>
      <w:r w:rsidR="0024734B" w:rsidRPr="00E55CE1">
        <w:rPr>
          <w:b/>
          <w:bCs/>
          <w:sz w:val="24"/>
          <w:szCs w:val="24"/>
        </w:rPr>
        <w:t xml:space="preserve">                                                  </w:t>
      </w:r>
      <w:r w:rsidR="00E11F6A" w:rsidRPr="00E55CE1">
        <w:rPr>
          <w:b/>
          <w:bCs/>
          <w:sz w:val="24"/>
          <w:szCs w:val="24"/>
        </w:rPr>
        <w:t xml:space="preserve"> </w:t>
      </w:r>
      <w:r w:rsidR="009F588B" w:rsidRPr="00E55CE1">
        <w:rPr>
          <w:b/>
          <w:bCs/>
          <w:sz w:val="24"/>
          <w:szCs w:val="24"/>
        </w:rPr>
        <w:t xml:space="preserve">  </w:t>
      </w:r>
      <w:r w:rsidR="0024734B" w:rsidRPr="00E55CE1">
        <w:rPr>
          <w:b/>
          <w:bCs/>
          <w:sz w:val="24"/>
          <w:szCs w:val="24"/>
        </w:rPr>
        <w:t xml:space="preserve">and </w:t>
      </w:r>
      <w:r w:rsidR="00AC18F2" w:rsidRPr="00E55CE1">
        <w:rPr>
          <w:b/>
          <w:bCs/>
          <w:sz w:val="24"/>
          <w:szCs w:val="24"/>
        </w:rPr>
        <w:t>E</w:t>
      </w:r>
      <w:r w:rsidR="0024734B" w:rsidRPr="00E55CE1">
        <w:rPr>
          <w:b/>
          <w:bCs/>
          <w:sz w:val="24"/>
          <w:szCs w:val="24"/>
        </w:rPr>
        <w:t xml:space="preserve">nding                                                    </w:t>
      </w:r>
      <w:r w:rsidR="00C83ABD" w:rsidRPr="00E55CE1">
        <w:rPr>
          <w:b/>
          <w:bCs/>
          <w:sz w:val="24"/>
          <w:szCs w:val="24"/>
        </w:rPr>
        <w:t xml:space="preserve"> </w:t>
      </w:r>
      <w:r w:rsidR="007E51E0" w:rsidRPr="00E55CE1">
        <w:rPr>
          <w:b/>
          <w:bCs/>
          <w:sz w:val="24"/>
          <w:szCs w:val="24"/>
        </w:rPr>
        <w:t xml:space="preserve">       </w:t>
      </w:r>
    </w:p>
    <w:p w14:paraId="7EE08B29" w14:textId="36CD7BB5" w:rsidR="009D2A6E" w:rsidRPr="00E55CE1" w:rsidRDefault="009D2A6E" w:rsidP="00AC18F2">
      <w:pPr>
        <w:spacing w:line="259" w:lineRule="auto"/>
        <w:rPr>
          <w:b/>
          <w:bCs/>
        </w:rPr>
      </w:pPr>
      <w:r w:rsidRPr="00E55CE1">
        <w:rPr>
          <w:b/>
          <w:bCs/>
        </w:rPr>
        <w:t xml:space="preserve">         </w:t>
      </w:r>
      <w:r w:rsidR="00CE7BFE" w:rsidRPr="00E55CE1">
        <w:rPr>
          <w:b/>
          <w:bCs/>
        </w:rPr>
        <w:t xml:space="preserve">            </w:t>
      </w:r>
      <w:r w:rsidRPr="00E55CE1">
        <w:rPr>
          <w:b/>
          <w:bCs/>
        </w:rPr>
        <w:t xml:space="preserve">                              Month/Day/Year           </w:t>
      </w:r>
      <w:r w:rsidR="00CE7BFE" w:rsidRPr="00E55CE1">
        <w:rPr>
          <w:b/>
          <w:bCs/>
        </w:rPr>
        <w:t xml:space="preserve">              </w:t>
      </w:r>
      <w:r w:rsidRPr="00E55CE1">
        <w:rPr>
          <w:b/>
          <w:bCs/>
        </w:rPr>
        <w:t xml:space="preserve">                               </w:t>
      </w:r>
      <w:r w:rsidR="00425D1B" w:rsidRPr="00E55CE1">
        <w:rPr>
          <w:b/>
          <w:bCs/>
        </w:rPr>
        <w:t xml:space="preserve">     </w:t>
      </w:r>
      <w:r w:rsidRPr="00E55CE1">
        <w:rPr>
          <w:b/>
          <w:bCs/>
        </w:rPr>
        <w:t xml:space="preserve">     Month/Day/Year</w:t>
      </w:r>
    </w:p>
    <w:p w14:paraId="30CD562F" w14:textId="60C84A8A" w:rsidR="00C83ABD" w:rsidRPr="00C83ABD" w:rsidRDefault="009D2A6E" w:rsidP="00607A24">
      <w:pPr>
        <w:rPr>
          <w:sz w:val="24"/>
          <w:szCs w:val="24"/>
        </w:rPr>
      </w:pPr>
      <w:r>
        <w:rPr>
          <w:sz w:val="24"/>
          <w:szCs w:val="24"/>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3150"/>
        <w:gridCol w:w="3330"/>
      </w:tblGrid>
      <w:tr w:rsidR="003F5CED" w:rsidRPr="00C83ABD" w14:paraId="6DD29275" w14:textId="27204FF8" w:rsidTr="0039520C">
        <w:trPr>
          <w:trHeight w:val="392"/>
        </w:trPr>
        <w:tc>
          <w:tcPr>
            <w:tcW w:w="3325" w:type="dxa"/>
            <w:vAlign w:val="center"/>
          </w:tcPr>
          <w:p w14:paraId="5546C977" w14:textId="26824B11" w:rsidR="003F5CED" w:rsidRPr="00C83ABD" w:rsidRDefault="003F5CED" w:rsidP="003F5CED">
            <w:pPr>
              <w:jc w:val="center"/>
              <w:rPr>
                <w:sz w:val="24"/>
                <w:szCs w:val="24"/>
              </w:rPr>
            </w:pPr>
            <w:r w:rsidRPr="00C83ABD">
              <w:rPr>
                <w:sz w:val="24"/>
                <w:szCs w:val="24"/>
              </w:rPr>
              <w:t>Name of Employee</w:t>
            </w:r>
          </w:p>
        </w:tc>
        <w:tc>
          <w:tcPr>
            <w:tcW w:w="3150" w:type="dxa"/>
            <w:vAlign w:val="center"/>
          </w:tcPr>
          <w:p w14:paraId="34D6BDCB" w14:textId="7782FCB6" w:rsidR="003F5CED" w:rsidRPr="00C83ABD" w:rsidRDefault="003F5CED" w:rsidP="003F5CED">
            <w:pPr>
              <w:jc w:val="center"/>
              <w:rPr>
                <w:sz w:val="24"/>
                <w:szCs w:val="24"/>
              </w:rPr>
            </w:pPr>
            <w:r>
              <w:rPr>
                <w:sz w:val="24"/>
                <w:szCs w:val="24"/>
              </w:rPr>
              <w:t xml:space="preserve">Position Title </w:t>
            </w:r>
          </w:p>
        </w:tc>
        <w:tc>
          <w:tcPr>
            <w:tcW w:w="3330" w:type="dxa"/>
            <w:vAlign w:val="center"/>
          </w:tcPr>
          <w:p w14:paraId="6C97B83E" w14:textId="77777777" w:rsidR="00FF20BF" w:rsidRDefault="00FF20BF" w:rsidP="003F5CED">
            <w:pPr>
              <w:jc w:val="center"/>
              <w:rPr>
                <w:sz w:val="24"/>
                <w:szCs w:val="24"/>
              </w:rPr>
            </w:pPr>
            <w:r>
              <w:rPr>
                <w:sz w:val="24"/>
                <w:szCs w:val="24"/>
              </w:rPr>
              <w:t xml:space="preserve">Cost Objective / </w:t>
            </w:r>
          </w:p>
          <w:p w14:paraId="1DA8AB3F" w14:textId="1ED8573E" w:rsidR="003F5CED" w:rsidRDefault="00FF20BF" w:rsidP="003F5CED">
            <w:pPr>
              <w:jc w:val="center"/>
              <w:rPr>
                <w:sz w:val="24"/>
                <w:szCs w:val="24"/>
              </w:rPr>
            </w:pPr>
            <w:r>
              <w:rPr>
                <w:sz w:val="24"/>
                <w:szCs w:val="24"/>
              </w:rPr>
              <w:t>Funding Source</w:t>
            </w:r>
            <w:r w:rsidR="003F5CED">
              <w:rPr>
                <w:sz w:val="24"/>
                <w:szCs w:val="24"/>
              </w:rPr>
              <w:t xml:space="preserve"> </w:t>
            </w:r>
          </w:p>
        </w:tc>
      </w:tr>
      <w:tr w:rsidR="003F5CED" w:rsidRPr="00C83ABD" w14:paraId="338AF1A3" w14:textId="31DFA6A3" w:rsidTr="0039520C">
        <w:trPr>
          <w:trHeight w:val="392"/>
        </w:trPr>
        <w:tc>
          <w:tcPr>
            <w:tcW w:w="3325" w:type="dxa"/>
          </w:tcPr>
          <w:p w14:paraId="4249806D" w14:textId="77777777" w:rsidR="003F5CED" w:rsidRPr="00C83ABD" w:rsidRDefault="003F5CED" w:rsidP="003F5CED">
            <w:pPr>
              <w:jc w:val="center"/>
              <w:rPr>
                <w:sz w:val="24"/>
                <w:szCs w:val="24"/>
              </w:rPr>
            </w:pPr>
          </w:p>
        </w:tc>
        <w:tc>
          <w:tcPr>
            <w:tcW w:w="3150" w:type="dxa"/>
          </w:tcPr>
          <w:p w14:paraId="15D9508A" w14:textId="77777777" w:rsidR="003F5CED" w:rsidRPr="00C83ABD" w:rsidRDefault="003F5CED" w:rsidP="003F5CED">
            <w:pPr>
              <w:jc w:val="center"/>
              <w:rPr>
                <w:sz w:val="24"/>
                <w:szCs w:val="24"/>
              </w:rPr>
            </w:pPr>
          </w:p>
        </w:tc>
        <w:tc>
          <w:tcPr>
            <w:tcW w:w="3330" w:type="dxa"/>
          </w:tcPr>
          <w:p w14:paraId="6C089341" w14:textId="77777777" w:rsidR="003F5CED" w:rsidRPr="00C83ABD" w:rsidRDefault="003F5CED" w:rsidP="003F5CED">
            <w:pPr>
              <w:jc w:val="center"/>
              <w:rPr>
                <w:sz w:val="24"/>
                <w:szCs w:val="24"/>
              </w:rPr>
            </w:pPr>
          </w:p>
        </w:tc>
      </w:tr>
      <w:tr w:rsidR="003F5CED" w:rsidRPr="00C83ABD" w14:paraId="251844A3" w14:textId="5A334FBF" w:rsidTr="0039520C">
        <w:trPr>
          <w:trHeight w:val="392"/>
        </w:trPr>
        <w:tc>
          <w:tcPr>
            <w:tcW w:w="3325" w:type="dxa"/>
          </w:tcPr>
          <w:p w14:paraId="7464C4C4" w14:textId="77777777" w:rsidR="003F5CED" w:rsidRPr="00C83ABD" w:rsidRDefault="003F5CED" w:rsidP="003F5CED">
            <w:pPr>
              <w:jc w:val="center"/>
              <w:rPr>
                <w:sz w:val="24"/>
                <w:szCs w:val="24"/>
              </w:rPr>
            </w:pPr>
          </w:p>
        </w:tc>
        <w:tc>
          <w:tcPr>
            <w:tcW w:w="3150" w:type="dxa"/>
          </w:tcPr>
          <w:p w14:paraId="45E30052" w14:textId="77777777" w:rsidR="003F5CED" w:rsidRPr="00C83ABD" w:rsidRDefault="003F5CED" w:rsidP="003F5CED">
            <w:pPr>
              <w:jc w:val="center"/>
              <w:rPr>
                <w:sz w:val="24"/>
                <w:szCs w:val="24"/>
              </w:rPr>
            </w:pPr>
          </w:p>
        </w:tc>
        <w:tc>
          <w:tcPr>
            <w:tcW w:w="3330" w:type="dxa"/>
          </w:tcPr>
          <w:p w14:paraId="7D87440D" w14:textId="77777777" w:rsidR="003F5CED" w:rsidRPr="00C83ABD" w:rsidRDefault="003F5CED" w:rsidP="003F5CED">
            <w:pPr>
              <w:jc w:val="center"/>
              <w:rPr>
                <w:sz w:val="24"/>
                <w:szCs w:val="24"/>
              </w:rPr>
            </w:pPr>
          </w:p>
        </w:tc>
      </w:tr>
      <w:tr w:rsidR="003F5CED" w:rsidRPr="00C83ABD" w14:paraId="29549860" w14:textId="28F80937" w:rsidTr="0039520C">
        <w:trPr>
          <w:trHeight w:val="392"/>
        </w:trPr>
        <w:tc>
          <w:tcPr>
            <w:tcW w:w="3325" w:type="dxa"/>
          </w:tcPr>
          <w:p w14:paraId="2F0DDD75" w14:textId="77777777" w:rsidR="003F5CED" w:rsidRPr="00C83ABD" w:rsidRDefault="003F5CED" w:rsidP="003F5CED">
            <w:pPr>
              <w:jc w:val="center"/>
              <w:rPr>
                <w:sz w:val="24"/>
                <w:szCs w:val="24"/>
              </w:rPr>
            </w:pPr>
          </w:p>
        </w:tc>
        <w:tc>
          <w:tcPr>
            <w:tcW w:w="3150" w:type="dxa"/>
          </w:tcPr>
          <w:p w14:paraId="08F49E0F" w14:textId="77777777" w:rsidR="003F5CED" w:rsidRPr="00C83ABD" w:rsidRDefault="003F5CED" w:rsidP="003F5CED">
            <w:pPr>
              <w:jc w:val="center"/>
              <w:rPr>
                <w:sz w:val="24"/>
                <w:szCs w:val="24"/>
              </w:rPr>
            </w:pPr>
          </w:p>
        </w:tc>
        <w:tc>
          <w:tcPr>
            <w:tcW w:w="3330" w:type="dxa"/>
          </w:tcPr>
          <w:p w14:paraId="4E864764" w14:textId="77777777" w:rsidR="003F5CED" w:rsidRPr="00C83ABD" w:rsidRDefault="003F5CED" w:rsidP="003F5CED">
            <w:pPr>
              <w:jc w:val="center"/>
              <w:rPr>
                <w:sz w:val="24"/>
                <w:szCs w:val="24"/>
              </w:rPr>
            </w:pPr>
          </w:p>
        </w:tc>
      </w:tr>
      <w:tr w:rsidR="003F5CED" w:rsidRPr="00C83ABD" w14:paraId="6B21154C" w14:textId="012581B7" w:rsidTr="0039520C">
        <w:trPr>
          <w:trHeight w:val="392"/>
        </w:trPr>
        <w:tc>
          <w:tcPr>
            <w:tcW w:w="3325" w:type="dxa"/>
          </w:tcPr>
          <w:p w14:paraId="4E66252D" w14:textId="77777777" w:rsidR="003F5CED" w:rsidRPr="00C83ABD" w:rsidRDefault="003F5CED" w:rsidP="003F5CED">
            <w:pPr>
              <w:jc w:val="center"/>
              <w:rPr>
                <w:sz w:val="24"/>
                <w:szCs w:val="24"/>
              </w:rPr>
            </w:pPr>
          </w:p>
        </w:tc>
        <w:tc>
          <w:tcPr>
            <w:tcW w:w="3150" w:type="dxa"/>
          </w:tcPr>
          <w:p w14:paraId="3FAD018B" w14:textId="77777777" w:rsidR="003F5CED" w:rsidRPr="00C83ABD" w:rsidRDefault="003F5CED" w:rsidP="003F5CED">
            <w:pPr>
              <w:jc w:val="center"/>
              <w:rPr>
                <w:sz w:val="24"/>
                <w:szCs w:val="24"/>
              </w:rPr>
            </w:pPr>
          </w:p>
        </w:tc>
        <w:tc>
          <w:tcPr>
            <w:tcW w:w="3330" w:type="dxa"/>
          </w:tcPr>
          <w:p w14:paraId="16EDF89D" w14:textId="77777777" w:rsidR="003F5CED" w:rsidRPr="00C83ABD" w:rsidRDefault="003F5CED" w:rsidP="003F5CED">
            <w:pPr>
              <w:jc w:val="center"/>
              <w:rPr>
                <w:sz w:val="24"/>
                <w:szCs w:val="24"/>
              </w:rPr>
            </w:pPr>
          </w:p>
        </w:tc>
      </w:tr>
      <w:tr w:rsidR="003F5CED" w:rsidRPr="00C83ABD" w14:paraId="0567FB77" w14:textId="72D0A4CF" w:rsidTr="0039520C">
        <w:trPr>
          <w:trHeight w:val="392"/>
        </w:trPr>
        <w:tc>
          <w:tcPr>
            <w:tcW w:w="3325" w:type="dxa"/>
          </w:tcPr>
          <w:p w14:paraId="185D2640" w14:textId="77777777" w:rsidR="003F5CED" w:rsidRPr="00C83ABD" w:rsidRDefault="003F5CED" w:rsidP="003F5CED">
            <w:pPr>
              <w:jc w:val="center"/>
              <w:rPr>
                <w:sz w:val="24"/>
                <w:szCs w:val="24"/>
              </w:rPr>
            </w:pPr>
          </w:p>
        </w:tc>
        <w:tc>
          <w:tcPr>
            <w:tcW w:w="3150" w:type="dxa"/>
          </w:tcPr>
          <w:p w14:paraId="48913340" w14:textId="77777777" w:rsidR="003F5CED" w:rsidRPr="00C83ABD" w:rsidRDefault="003F5CED" w:rsidP="003F5CED">
            <w:pPr>
              <w:jc w:val="center"/>
              <w:rPr>
                <w:sz w:val="24"/>
                <w:szCs w:val="24"/>
              </w:rPr>
            </w:pPr>
          </w:p>
        </w:tc>
        <w:tc>
          <w:tcPr>
            <w:tcW w:w="3330" w:type="dxa"/>
          </w:tcPr>
          <w:p w14:paraId="494F8878" w14:textId="77777777" w:rsidR="003F5CED" w:rsidRPr="00C83ABD" w:rsidRDefault="003F5CED" w:rsidP="003F5CED">
            <w:pPr>
              <w:jc w:val="center"/>
              <w:rPr>
                <w:sz w:val="24"/>
                <w:szCs w:val="24"/>
              </w:rPr>
            </w:pPr>
          </w:p>
        </w:tc>
      </w:tr>
      <w:tr w:rsidR="003F5CED" w:rsidRPr="00C83ABD" w14:paraId="2E13D976" w14:textId="3D604EAE" w:rsidTr="0039520C">
        <w:trPr>
          <w:trHeight w:val="392"/>
        </w:trPr>
        <w:tc>
          <w:tcPr>
            <w:tcW w:w="3325" w:type="dxa"/>
          </w:tcPr>
          <w:p w14:paraId="65FA36EA" w14:textId="77777777" w:rsidR="003F5CED" w:rsidRPr="00C83ABD" w:rsidRDefault="003F5CED" w:rsidP="003F5CED">
            <w:pPr>
              <w:jc w:val="center"/>
              <w:rPr>
                <w:sz w:val="24"/>
                <w:szCs w:val="24"/>
              </w:rPr>
            </w:pPr>
          </w:p>
        </w:tc>
        <w:tc>
          <w:tcPr>
            <w:tcW w:w="3150" w:type="dxa"/>
          </w:tcPr>
          <w:p w14:paraId="4B198BC5" w14:textId="77777777" w:rsidR="003F5CED" w:rsidRPr="00C83ABD" w:rsidRDefault="003F5CED" w:rsidP="003F5CED">
            <w:pPr>
              <w:jc w:val="center"/>
              <w:rPr>
                <w:sz w:val="24"/>
                <w:szCs w:val="24"/>
              </w:rPr>
            </w:pPr>
          </w:p>
        </w:tc>
        <w:tc>
          <w:tcPr>
            <w:tcW w:w="3330" w:type="dxa"/>
          </w:tcPr>
          <w:p w14:paraId="32B72B99" w14:textId="77777777" w:rsidR="003F5CED" w:rsidRPr="00C83ABD" w:rsidRDefault="003F5CED" w:rsidP="003F5CED">
            <w:pPr>
              <w:jc w:val="center"/>
              <w:rPr>
                <w:sz w:val="24"/>
                <w:szCs w:val="24"/>
              </w:rPr>
            </w:pPr>
          </w:p>
        </w:tc>
      </w:tr>
      <w:tr w:rsidR="003F5CED" w:rsidRPr="00C83ABD" w14:paraId="5105A7D0" w14:textId="578CA363" w:rsidTr="0039520C">
        <w:trPr>
          <w:trHeight w:val="392"/>
        </w:trPr>
        <w:tc>
          <w:tcPr>
            <w:tcW w:w="3325" w:type="dxa"/>
          </w:tcPr>
          <w:p w14:paraId="063ED3D5" w14:textId="77777777" w:rsidR="003F5CED" w:rsidRPr="00C83ABD" w:rsidRDefault="003F5CED" w:rsidP="003F5CED">
            <w:pPr>
              <w:jc w:val="center"/>
              <w:rPr>
                <w:sz w:val="24"/>
                <w:szCs w:val="24"/>
              </w:rPr>
            </w:pPr>
          </w:p>
        </w:tc>
        <w:tc>
          <w:tcPr>
            <w:tcW w:w="3150" w:type="dxa"/>
          </w:tcPr>
          <w:p w14:paraId="33514D0D" w14:textId="77777777" w:rsidR="003F5CED" w:rsidRPr="00C83ABD" w:rsidRDefault="003F5CED" w:rsidP="003F5CED">
            <w:pPr>
              <w:jc w:val="center"/>
              <w:rPr>
                <w:sz w:val="24"/>
                <w:szCs w:val="24"/>
              </w:rPr>
            </w:pPr>
          </w:p>
        </w:tc>
        <w:tc>
          <w:tcPr>
            <w:tcW w:w="3330" w:type="dxa"/>
          </w:tcPr>
          <w:p w14:paraId="4964F4D1" w14:textId="77777777" w:rsidR="003F5CED" w:rsidRPr="00C83ABD" w:rsidRDefault="003F5CED" w:rsidP="003F5CED">
            <w:pPr>
              <w:jc w:val="center"/>
              <w:rPr>
                <w:sz w:val="24"/>
                <w:szCs w:val="24"/>
              </w:rPr>
            </w:pPr>
          </w:p>
        </w:tc>
      </w:tr>
      <w:tr w:rsidR="003F5CED" w:rsidRPr="00C83ABD" w14:paraId="2B9BA8BA" w14:textId="65FF438A" w:rsidTr="0039520C">
        <w:trPr>
          <w:trHeight w:val="392"/>
        </w:trPr>
        <w:tc>
          <w:tcPr>
            <w:tcW w:w="3325" w:type="dxa"/>
          </w:tcPr>
          <w:p w14:paraId="0B26EFCA" w14:textId="77777777" w:rsidR="003F5CED" w:rsidRPr="00C83ABD" w:rsidRDefault="003F5CED" w:rsidP="003F5CED">
            <w:pPr>
              <w:jc w:val="center"/>
              <w:rPr>
                <w:sz w:val="24"/>
                <w:szCs w:val="24"/>
              </w:rPr>
            </w:pPr>
          </w:p>
        </w:tc>
        <w:tc>
          <w:tcPr>
            <w:tcW w:w="3150" w:type="dxa"/>
          </w:tcPr>
          <w:p w14:paraId="6FC9CBC8" w14:textId="77777777" w:rsidR="003F5CED" w:rsidRPr="00C83ABD" w:rsidRDefault="003F5CED" w:rsidP="003F5CED">
            <w:pPr>
              <w:jc w:val="center"/>
              <w:rPr>
                <w:sz w:val="24"/>
                <w:szCs w:val="24"/>
              </w:rPr>
            </w:pPr>
          </w:p>
        </w:tc>
        <w:tc>
          <w:tcPr>
            <w:tcW w:w="3330" w:type="dxa"/>
          </w:tcPr>
          <w:p w14:paraId="0CCEF0E2" w14:textId="77777777" w:rsidR="003F5CED" w:rsidRPr="00C83ABD" w:rsidRDefault="003F5CED" w:rsidP="003F5CED">
            <w:pPr>
              <w:jc w:val="center"/>
              <w:rPr>
                <w:sz w:val="24"/>
                <w:szCs w:val="24"/>
              </w:rPr>
            </w:pPr>
          </w:p>
        </w:tc>
      </w:tr>
    </w:tbl>
    <w:p w14:paraId="7DBB99BA" w14:textId="77777777" w:rsidR="008973BF" w:rsidRDefault="008973BF" w:rsidP="00F36217">
      <w:pPr>
        <w:rPr>
          <w:sz w:val="24"/>
          <w:szCs w:val="24"/>
        </w:rPr>
      </w:pPr>
    </w:p>
    <w:p w14:paraId="1C47D4CB" w14:textId="5B8DCD14" w:rsidR="007624CB" w:rsidRDefault="007624CB" w:rsidP="00F36217">
      <w:pPr>
        <w:rPr>
          <w:sz w:val="24"/>
          <w:szCs w:val="24"/>
        </w:rPr>
      </w:pPr>
    </w:p>
    <w:p w14:paraId="6ADCE67D" w14:textId="77777777" w:rsidR="00FB6BE4" w:rsidRPr="00952B5F" w:rsidRDefault="000E2BEC" w:rsidP="00FB6BE4">
      <w:pPr>
        <w:rPr>
          <w:b/>
          <w:bCs/>
          <w:sz w:val="24"/>
          <w:szCs w:val="24"/>
        </w:rPr>
      </w:pPr>
      <w:r w:rsidRPr="00952B5F">
        <w:rPr>
          <w:b/>
          <w:bCs/>
          <w:noProof/>
          <w:sz w:val="24"/>
          <w:szCs w:val="24"/>
        </w:rPr>
        <mc:AlternateContent>
          <mc:Choice Requires="wps">
            <w:drawing>
              <wp:anchor distT="0" distB="0" distL="114300" distR="114300" simplePos="0" relativeHeight="251658257" behindDoc="0" locked="0" layoutInCell="1" allowOverlap="1" wp14:anchorId="3B4932DD" wp14:editId="497693D7">
                <wp:simplePos x="0" y="0"/>
                <wp:positionH relativeFrom="margin">
                  <wp:posOffset>3373755</wp:posOffset>
                </wp:positionH>
                <wp:positionV relativeFrom="paragraph">
                  <wp:posOffset>158751</wp:posOffset>
                </wp:positionV>
                <wp:extent cx="2886075" cy="0"/>
                <wp:effectExtent l="0" t="0" r="0" b="0"/>
                <wp:wrapNone/>
                <wp:docPr id="2051210495" name="Straight Connector 7"/>
                <wp:cNvGraphicFramePr/>
                <a:graphic xmlns:a="http://schemas.openxmlformats.org/drawingml/2006/main">
                  <a:graphicData uri="http://schemas.microsoft.com/office/word/2010/wordprocessingShape">
                    <wps:wsp>
                      <wps:cNvCnPr/>
                      <wps:spPr>
                        <a:xfrm>
                          <a:off x="0" y="0"/>
                          <a:ext cx="2886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F7A75" id="Straight Connector 7" o:spid="_x0000_s1026" style="position:absolute;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65pt,12.5pt" to="492.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" strokecolor="black [3040]">
                <w10:wrap anchorx="margin"/>
              </v:line>
            </w:pict>
          </mc:Fallback>
        </mc:AlternateContent>
      </w:r>
      <w:r w:rsidRPr="00952B5F">
        <w:rPr>
          <w:b/>
          <w:bCs/>
          <w:noProof/>
          <w:sz w:val="24"/>
          <w:szCs w:val="24"/>
        </w:rPr>
        <mc:AlternateContent>
          <mc:Choice Requires="wps">
            <w:drawing>
              <wp:anchor distT="0" distB="0" distL="114300" distR="114300" simplePos="0" relativeHeight="251658256" behindDoc="0" locked="0" layoutInCell="1" allowOverlap="1" wp14:anchorId="68775F4B" wp14:editId="30148B70">
                <wp:simplePos x="0" y="0"/>
                <wp:positionH relativeFrom="margin">
                  <wp:align>left</wp:align>
                </wp:positionH>
                <wp:positionV relativeFrom="paragraph">
                  <wp:posOffset>152400</wp:posOffset>
                </wp:positionV>
                <wp:extent cx="3152775" cy="9525"/>
                <wp:effectExtent l="0" t="0" r="28575" b="28575"/>
                <wp:wrapNone/>
                <wp:docPr id="684354531" name="Straight Connector 7"/>
                <wp:cNvGraphicFramePr/>
                <a:graphic xmlns:a="http://schemas.openxmlformats.org/drawingml/2006/main">
                  <a:graphicData uri="http://schemas.microsoft.com/office/word/2010/wordprocessingShape">
                    <wps:wsp>
                      <wps:cNvCnPr/>
                      <wps:spPr>
                        <a:xfrm>
                          <a:off x="0" y="0"/>
                          <a:ext cx="3152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01366" id="Straight Connector 7" o:spid="_x0000_s1026" style="position:absolute;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pt" to="248.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" strokecolor="black [3040]">
                <w10:wrap anchorx="margin"/>
              </v:line>
            </w:pict>
          </mc:Fallback>
        </mc:AlternateContent>
      </w:r>
    </w:p>
    <w:p w14:paraId="456032EA" w14:textId="628CFA69" w:rsidR="00F36217" w:rsidRDefault="00F36217" w:rsidP="00FB6BE4">
      <w:pPr>
        <w:rPr>
          <w:b/>
          <w:bCs/>
          <w:sz w:val="24"/>
          <w:szCs w:val="24"/>
        </w:rPr>
      </w:pPr>
      <w:r w:rsidRPr="00952B5F">
        <w:rPr>
          <w:b/>
          <w:bCs/>
          <w:sz w:val="24"/>
          <w:szCs w:val="24"/>
        </w:rPr>
        <w:t>Supervisor Signature</w:t>
      </w:r>
      <w:r w:rsidR="00E55CE1" w:rsidRPr="00952B5F">
        <w:rPr>
          <w:b/>
          <w:bCs/>
          <w:sz w:val="24"/>
          <w:szCs w:val="24"/>
        </w:rPr>
        <w:t xml:space="preserve">         </w:t>
      </w:r>
      <w:r w:rsidRPr="00952B5F">
        <w:rPr>
          <w:b/>
          <w:bCs/>
          <w:sz w:val="24"/>
          <w:szCs w:val="24"/>
        </w:rPr>
        <w:tab/>
      </w:r>
      <w:r w:rsidRPr="00952B5F">
        <w:rPr>
          <w:b/>
          <w:bCs/>
          <w:sz w:val="24"/>
          <w:szCs w:val="24"/>
        </w:rPr>
        <w:tab/>
      </w:r>
      <w:r w:rsidR="0009719E" w:rsidRPr="00952B5F">
        <w:rPr>
          <w:b/>
          <w:bCs/>
          <w:sz w:val="24"/>
          <w:szCs w:val="24"/>
        </w:rPr>
        <w:t xml:space="preserve">                            </w:t>
      </w:r>
      <w:r w:rsidR="004F09C8" w:rsidRPr="00952B5F">
        <w:rPr>
          <w:b/>
          <w:bCs/>
          <w:sz w:val="24"/>
          <w:szCs w:val="24"/>
        </w:rPr>
        <w:t xml:space="preserve"> </w:t>
      </w:r>
      <w:r w:rsidR="00F02A78" w:rsidRPr="00952B5F">
        <w:rPr>
          <w:b/>
          <w:bCs/>
          <w:sz w:val="24"/>
          <w:szCs w:val="24"/>
        </w:rPr>
        <w:t xml:space="preserve"> </w:t>
      </w:r>
      <w:r w:rsidR="006F0766" w:rsidRPr="00952B5F">
        <w:rPr>
          <w:b/>
          <w:bCs/>
          <w:sz w:val="24"/>
          <w:szCs w:val="24"/>
        </w:rPr>
        <w:t xml:space="preserve">Signature </w:t>
      </w:r>
      <w:r w:rsidRPr="00952B5F">
        <w:rPr>
          <w:b/>
          <w:bCs/>
          <w:sz w:val="24"/>
          <w:szCs w:val="24"/>
        </w:rPr>
        <w:t>Date</w:t>
      </w:r>
    </w:p>
    <w:p w14:paraId="559AA9AD" w14:textId="77777777" w:rsidR="00995D72" w:rsidRPr="00952B5F" w:rsidRDefault="00995D72" w:rsidP="00FB6BE4">
      <w:pPr>
        <w:rPr>
          <w:b/>
          <w:bCs/>
          <w:sz w:val="24"/>
          <w:szCs w:val="24"/>
        </w:rPr>
      </w:pPr>
    </w:p>
    <w:p w14:paraId="67F9DE68" w14:textId="27F9E606" w:rsidR="00E26F70" w:rsidRPr="00952B5F" w:rsidRDefault="00D56AE5" w:rsidP="00393E4E">
      <w:pPr>
        <w:spacing w:line="360" w:lineRule="auto"/>
        <w:rPr>
          <w:b/>
          <w:bCs/>
          <w:sz w:val="24"/>
          <w:szCs w:val="24"/>
        </w:rPr>
      </w:pPr>
      <w:r w:rsidRPr="00952B5F">
        <w:rPr>
          <w:b/>
          <w:bCs/>
          <w:noProof/>
          <w:sz w:val="24"/>
          <w:szCs w:val="24"/>
        </w:rPr>
        <mc:AlternateContent>
          <mc:Choice Requires="wps">
            <w:drawing>
              <wp:anchor distT="0" distB="0" distL="114300" distR="114300" simplePos="0" relativeHeight="251658258" behindDoc="0" locked="0" layoutInCell="1" allowOverlap="1" wp14:anchorId="0792759B" wp14:editId="29A94EB3">
                <wp:simplePos x="0" y="0"/>
                <wp:positionH relativeFrom="margin">
                  <wp:posOffset>3392805</wp:posOffset>
                </wp:positionH>
                <wp:positionV relativeFrom="paragraph">
                  <wp:posOffset>239395</wp:posOffset>
                </wp:positionV>
                <wp:extent cx="2876550" cy="0"/>
                <wp:effectExtent l="0" t="0" r="0" b="0"/>
                <wp:wrapNone/>
                <wp:docPr id="1183871581" name="Straight Connector 2"/>
                <wp:cNvGraphicFramePr/>
                <a:graphic xmlns:a="http://schemas.openxmlformats.org/drawingml/2006/main">
                  <a:graphicData uri="http://schemas.microsoft.com/office/word/2010/wordprocessingShape">
                    <wps:wsp>
                      <wps:cNvCnPr/>
                      <wps:spPr>
                        <a:xfrm>
                          <a:off x="0" y="0"/>
                          <a:ext cx="2876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DF07B" id="Straight Connector 2" o:spid="_x0000_s1026" style="position:absolute;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7.15pt,18.85pt" to="493.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REmQEAAIgDAAAOAAAAZHJzL2Uyb0RvYy54bWysU9uO0zAQfUfiHyy/06SVdll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" strokecolor="black [3040]">
                <w10:wrap anchorx="margin"/>
              </v:line>
            </w:pict>
          </mc:Fallback>
        </mc:AlternateContent>
      </w:r>
      <w:r w:rsidR="00767A6A" w:rsidRPr="00952B5F">
        <w:rPr>
          <w:b/>
          <w:bCs/>
          <w:noProof/>
          <w:sz w:val="24"/>
          <w:szCs w:val="24"/>
        </w:rPr>
        <mc:AlternateContent>
          <mc:Choice Requires="wps">
            <w:drawing>
              <wp:anchor distT="0" distB="0" distL="114300" distR="114300" simplePos="0" relativeHeight="251658240" behindDoc="0" locked="0" layoutInCell="1" allowOverlap="1" wp14:anchorId="233681A8" wp14:editId="34E48AA1">
                <wp:simplePos x="0" y="0"/>
                <wp:positionH relativeFrom="margin">
                  <wp:align>left</wp:align>
                </wp:positionH>
                <wp:positionV relativeFrom="paragraph">
                  <wp:posOffset>236855</wp:posOffset>
                </wp:positionV>
                <wp:extent cx="3165895" cy="0"/>
                <wp:effectExtent l="0" t="0" r="0" b="0"/>
                <wp:wrapNone/>
                <wp:docPr id="333605764" name="Straight Connector 2"/>
                <wp:cNvGraphicFramePr/>
                <a:graphic xmlns:a="http://schemas.openxmlformats.org/drawingml/2006/main">
                  <a:graphicData uri="http://schemas.microsoft.com/office/word/2010/wordprocessingShape">
                    <wps:wsp>
                      <wps:cNvCnPr/>
                      <wps:spPr>
                        <a:xfrm>
                          <a:off x="0" y="0"/>
                          <a:ext cx="31658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E103B" id="Straight Connector 2"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65pt" to="249.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" strokecolor="black [3040]">
                <w10:wrap anchorx="margin"/>
              </v:line>
            </w:pict>
          </mc:Fallback>
        </mc:AlternateContent>
      </w:r>
    </w:p>
    <w:p w14:paraId="2350E782" w14:textId="0C949DD2" w:rsidR="00734DE3" w:rsidRPr="00952B5F" w:rsidRDefault="00950F2E" w:rsidP="00393E4E">
      <w:pPr>
        <w:spacing w:line="360" w:lineRule="auto"/>
        <w:rPr>
          <w:b/>
          <w:bCs/>
          <w:sz w:val="24"/>
          <w:szCs w:val="24"/>
        </w:rPr>
      </w:pPr>
      <w:r w:rsidRPr="00952B5F">
        <w:rPr>
          <w:b/>
          <w:bCs/>
          <w:sz w:val="24"/>
          <w:szCs w:val="24"/>
        </w:rPr>
        <w:t xml:space="preserve">Position </w:t>
      </w:r>
      <w:r w:rsidR="00F36217" w:rsidRPr="00952B5F">
        <w:rPr>
          <w:b/>
          <w:bCs/>
          <w:sz w:val="24"/>
          <w:szCs w:val="24"/>
        </w:rPr>
        <w:t>Title</w:t>
      </w:r>
      <w:r w:rsidR="004F604C" w:rsidRPr="00952B5F">
        <w:rPr>
          <w:b/>
          <w:bCs/>
          <w:sz w:val="24"/>
          <w:szCs w:val="24"/>
        </w:rPr>
        <w:t xml:space="preserve"> </w:t>
      </w:r>
      <w:r w:rsidR="002721FD" w:rsidRPr="00952B5F">
        <w:rPr>
          <w:b/>
          <w:bCs/>
          <w:sz w:val="24"/>
          <w:szCs w:val="24"/>
        </w:rPr>
        <w:t xml:space="preserve">                                                               </w:t>
      </w:r>
      <w:r w:rsidR="00F02A78" w:rsidRPr="00952B5F">
        <w:rPr>
          <w:b/>
          <w:bCs/>
          <w:sz w:val="24"/>
          <w:szCs w:val="24"/>
        </w:rPr>
        <w:t xml:space="preserve"> </w:t>
      </w:r>
      <w:r w:rsidR="002721FD" w:rsidRPr="00952B5F">
        <w:rPr>
          <w:b/>
          <w:bCs/>
          <w:sz w:val="24"/>
          <w:szCs w:val="24"/>
        </w:rPr>
        <w:t xml:space="preserve">   </w:t>
      </w:r>
      <w:r w:rsidR="00F36217" w:rsidRPr="00952B5F">
        <w:rPr>
          <w:b/>
          <w:bCs/>
          <w:sz w:val="24"/>
          <w:szCs w:val="24"/>
        </w:rPr>
        <w:t xml:space="preserve">School Name </w:t>
      </w:r>
      <w:r w:rsidR="00FB6BE4" w:rsidRPr="00952B5F">
        <w:rPr>
          <w:b/>
          <w:bCs/>
          <w:sz w:val="24"/>
          <w:szCs w:val="24"/>
        </w:rPr>
        <w:t>/</w:t>
      </w:r>
      <w:r w:rsidR="00F36217" w:rsidRPr="00952B5F">
        <w:rPr>
          <w:b/>
          <w:bCs/>
          <w:sz w:val="24"/>
          <w:szCs w:val="24"/>
        </w:rPr>
        <w:t xml:space="preserve"> Job Location</w:t>
      </w:r>
    </w:p>
    <w:sectPr w:rsidR="00734DE3" w:rsidRPr="00952B5F" w:rsidSect="00822CED">
      <w:headerReference w:type="even" r:id="rId11"/>
      <w:headerReference w:type="default" r:id="rId12"/>
      <w:footerReference w:type="even" r:id="rId13"/>
      <w:footerReference w:type="default" r:id="rId14"/>
      <w:headerReference w:type="first" r:id="rId15"/>
      <w:footerReference w:type="first" r:id="rId16"/>
      <w:pgSz w:w="12240" w:h="15840" w:code="1"/>
      <w:pgMar w:top="1008" w:right="1152" w:bottom="1008" w:left="1152"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4783" w14:textId="77777777" w:rsidR="0075208E" w:rsidRDefault="0075208E" w:rsidP="00C671C1">
      <w:r>
        <w:separator/>
      </w:r>
    </w:p>
  </w:endnote>
  <w:endnote w:type="continuationSeparator" w:id="0">
    <w:p w14:paraId="3E4A3C35" w14:textId="77777777" w:rsidR="0075208E" w:rsidRDefault="0075208E" w:rsidP="00C6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3950" w14:textId="77777777" w:rsidR="004F2548" w:rsidRDefault="004F2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B4A5" w14:textId="4F826C70" w:rsidR="00FD7270" w:rsidRDefault="0026478C" w:rsidP="00FD7270">
    <w:pPr>
      <w:pStyle w:val="Footer"/>
    </w:pPr>
    <w:r>
      <w:t xml:space="preserve">Supervisor </w:t>
    </w:r>
    <w:r w:rsidR="00FD7270">
      <w:t>Semi</w:t>
    </w:r>
    <w:r>
      <w:t>-A</w:t>
    </w:r>
    <w:r w:rsidR="00FD7270">
      <w:t xml:space="preserve">nnual Certification Template – </w:t>
    </w:r>
    <w:r w:rsidR="004F2548">
      <w:t>April</w:t>
    </w:r>
    <w:r w:rsidR="00FD7270">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85A3" w14:textId="57527370" w:rsidR="005F76F3" w:rsidRDefault="0026478C" w:rsidP="00800910">
    <w:pPr>
      <w:pStyle w:val="Footer"/>
    </w:pPr>
    <w:r>
      <w:t xml:space="preserve">Employee </w:t>
    </w:r>
    <w:r w:rsidR="005F76F3">
      <w:t>Semi</w:t>
    </w:r>
    <w:r>
      <w:t>-A</w:t>
    </w:r>
    <w:r w:rsidR="005F76F3">
      <w:t xml:space="preserve">nnual Certification Template – </w:t>
    </w:r>
    <w:r w:rsidR="004F2548">
      <w:t>April</w:t>
    </w:r>
    <w:r w:rsidR="005F76F3">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F3EB" w14:textId="77777777" w:rsidR="0075208E" w:rsidRDefault="0075208E" w:rsidP="00C671C1">
      <w:r>
        <w:separator/>
      </w:r>
    </w:p>
  </w:footnote>
  <w:footnote w:type="continuationSeparator" w:id="0">
    <w:p w14:paraId="77AA86FE" w14:textId="77777777" w:rsidR="0075208E" w:rsidRDefault="0075208E" w:rsidP="00C67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E71D" w14:textId="77777777" w:rsidR="004F2548" w:rsidRDefault="004F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73DD" w14:textId="77777777" w:rsidR="004F2548" w:rsidRDefault="004F2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E240" w14:textId="77777777" w:rsidR="004F2548" w:rsidRDefault="004F2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6F0"/>
    <w:multiLevelType w:val="multilevel"/>
    <w:tmpl w:val="074C6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73606"/>
    <w:multiLevelType w:val="multilevel"/>
    <w:tmpl w:val="9650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92B9A"/>
    <w:multiLevelType w:val="hybridMultilevel"/>
    <w:tmpl w:val="3690AD64"/>
    <w:lvl w:ilvl="0" w:tplc="0409000F">
      <w:start w:val="1"/>
      <w:numFmt w:val="decimal"/>
      <w:lvlText w:val="%1."/>
      <w:lvlJc w:val="left"/>
      <w:pPr>
        <w:tabs>
          <w:tab w:val="num" w:pos="720"/>
        </w:tabs>
        <w:ind w:left="720" w:hanging="360"/>
      </w:pPr>
    </w:lvl>
    <w:lvl w:ilvl="1" w:tplc="79400C32">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FA44AA7"/>
    <w:multiLevelType w:val="hybridMultilevel"/>
    <w:tmpl w:val="256AA54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01D5159"/>
    <w:multiLevelType w:val="multilevel"/>
    <w:tmpl w:val="38C8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4115F"/>
    <w:multiLevelType w:val="multilevel"/>
    <w:tmpl w:val="FD6E28A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0A482A"/>
    <w:multiLevelType w:val="hybridMultilevel"/>
    <w:tmpl w:val="7C2E4E76"/>
    <w:lvl w:ilvl="0" w:tplc="04090015">
      <w:start w:val="3"/>
      <w:numFmt w:val="upperLetter"/>
      <w:lvlText w:val="%1."/>
      <w:lvlJc w:val="left"/>
      <w:pPr>
        <w:tabs>
          <w:tab w:val="num" w:pos="720"/>
        </w:tabs>
        <w:ind w:left="720" w:hanging="360"/>
      </w:pPr>
    </w:lvl>
    <w:lvl w:ilvl="1" w:tplc="2A0C60D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F883E44"/>
    <w:multiLevelType w:val="hybridMultilevel"/>
    <w:tmpl w:val="72EA0D02"/>
    <w:lvl w:ilvl="0" w:tplc="947CCB2E">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63352C4"/>
    <w:multiLevelType w:val="hybridMultilevel"/>
    <w:tmpl w:val="B2CA75AC"/>
    <w:lvl w:ilvl="0" w:tplc="30A467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BC7BC7"/>
    <w:multiLevelType w:val="hybridMultilevel"/>
    <w:tmpl w:val="8C4A745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C726F"/>
    <w:multiLevelType w:val="hybridMultilevel"/>
    <w:tmpl w:val="A948B508"/>
    <w:lvl w:ilvl="0" w:tplc="3FF2885E">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A2E5B41"/>
    <w:multiLevelType w:val="multilevel"/>
    <w:tmpl w:val="132A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E43249"/>
    <w:multiLevelType w:val="multilevel"/>
    <w:tmpl w:val="8B2461F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3" w15:restartNumberingAfterBreak="0">
    <w:nsid w:val="63231172"/>
    <w:multiLevelType w:val="hybridMultilevel"/>
    <w:tmpl w:val="8CF05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3976A2B"/>
    <w:multiLevelType w:val="hybridMultilevel"/>
    <w:tmpl w:val="C464CB76"/>
    <w:lvl w:ilvl="0" w:tplc="8E0E4A88">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9C1F1E"/>
    <w:multiLevelType w:val="hybridMultilevel"/>
    <w:tmpl w:val="E8C445F4"/>
    <w:lvl w:ilvl="0" w:tplc="30A467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396F52"/>
    <w:multiLevelType w:val="multilevel"/>
    <w:tmpl w:val="C172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A515D1"/>
    <w:multiLevelType w:val="hybridMultilevel"/>
    <w:tmpl w:val="68D2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96972"/>
    <w:multiLevelType w:val="hybridMultilevel"/>
    <w:tmpl w:val="194276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D5BF5"/>
    <w:multiLevelType w:val="multilevel"/>
    <w:tmpl w:val="2342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306C1D"/>
    <w:multiLevelType w:val="multilevel"/>
    <w:tmpl w:val="E6E8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E5308"/>
    <w:multiLevelType w:val="multilevel"/>
    <w:tmpl w:val="4550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708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012409">
    <w:abstractNumId w:val="12"/>
  </w:num>
  <w:num w:numId="3" w16cid:durableId="397558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72274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8673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603498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982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6039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9676585">
    <w:abstractNumId w:val="2"/>
  </w:num>
  <w:num w:numId="10" w16cid:durableId="1049768663">
    <w:abstractNumId w:val="6"/>
  </w:num>
  <w:num w:numId="11" w16cid:durableId="302463249">
    <w:abstractNumId w:val="18"/>
  </w:num>
  <w:num w:numId="12" w16cid:durableId="1243759730">
    <w:abstractNumId w:val="9"/>
  </w:num>
  <w:num w:numId="13" w16cid:durableId="651175242">
    <w:abstractNumId w:val="8"/>
  </w:num>
  <w:num w:numId="14" w16cid:durableId="1858084401">
    <w:abstractNumId w:val="14"/>
  </w:num>
  <w:num w:numId="15" w16cid:durableId="148712800">
    <w:abstractNumId w:val="15"/>
  </w:num>
  <w:num w:numId="16" w16cid:durableId="416485252">
    <w:abstractNumId w:val="17"/>
  </w:num>
  <w:num w:numId="17" w16cid:durableId="1184903467">
    <w:abstractNumId w:val="16"/>
  </w:num>
  <w:num w:numId="18" w16cid:durableId="1877423524">
    <w:abstractNumId w:val="20"/>
  </w:num>
  <w:num w:numId="19" w16cid:durableId="173689133">
    <w:abstractNumId w:val="4"/>
  </w:num>
  <w:num w:numId="20" w16cid:durableId="1364015791">
    <w:abstractNumId w:val="21"/>
  </w:num>
  <w:num w:numId="21" w16cid:durableId="1695182444">
    <w:abstractNumId w:val="1"/>
  </w:num>
  <w:num w:numId="22" w16cid:durableId="2001225738">
    <w:abstractNumId w:val="0"/>
  </w:num>
  <w:num w:numId="23" w16cid:durableId="1955557978">
    <w:abstractNumId w:val="11"/>
  </w:num>
  <w:num w:numId="24" w16cid:durableId="19900893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C89"/>
    <w:rsid w:val="000035AE"/>
    <w:rsid w:val="00003688"/>
    <w:rsid w:val="00006D7C"/>
    <w:rsid w:val="00007DB7"/>
    <w:rsid w:val="00016C26"/>
    <w:rsid w:val="00030D60"/>
    <w:rsid w:val="00043049"/>
    <w:rsid w:val="000500D6"/>
    <w:rsid w:val="000555C5"/>
    <w:rsid w:val="000644B9"/>
    <w:rsid w:val="00066AFA"/>
    <w:rsid w:val="000703D0"/>
    <w:rsid w:val="000743FD"/>
    <w:rsid w:val="00075563"/>
    <w:rsid w:val="000813BC"/>
    <w:rsid w:val="00082765"/>
    <w:rsid w:val="00083D9C"/>
    <w:rsid w:val="000954A5"/>
    <w:rsid w:val="00096604"/>
    <w:rsid w:val="0009719E"/>
    <w:rsid w:val="000A157A"/>
    <w:rsid w:val="000A3A52"/>
    <w:rsid w:val="000B020D"/>
    <w:rsid w:val="000B631F"/>
    <w:rsid w:val="000C5C6C"/>
    <w:rsid w:val="000D2B6B"/>
    <w:rsid w:val="000D43CD"/>
    <w:rsid w:val="000E2BEC"/>
    <w:rsid w:val="000E2F7A"/>
    <w:rsid w:val="000E4247"/>
    <w:rsid w:val="000E6DDF"/>
    <w:rsid w:val="00105C6D"/>
    <w:rsid w:val="0010771F"/>
    <w:rsid w:val="00114466"/>
    <w:rsid w:val="0012045D"/>
    <w:rsid w:val="00120697"/>
    <w:rsid w:val="00122300"/>
    <w:rsid w:val="0012439D"/>
    <w:rsid w:val="00136ADD"/>
    <w:rsid w:val="00140DAA"/>
    <w:rsid w:val="00147B1B"/>
    <w:rsid w:val="00147BA0"/>
    <w:rsid w:val="0017476D"/>
    <w:rsid w:val="00176525"/>
    <w:rsid w:val="00180472"/>
    <w:rsid w:val="0018095C"/>
    <w:rsid w:val="00190684"/>
    <w:rsid w:val="001A4731"/>
    <w:rsid w:val="001B1E28"/>
    <w:rsid w:val="001D1E65"/>
    <w:rsid w:val="001D7815"/>
    <w:rsid w:val="001E13AE"/>
    <w:rsid w:val="001E3C87"/>
    <w:rsid w:val="001F79D1"/>
    <w:rsid w:val="00200DE9"/>
    <w:rsid w:val="00202C72"/>
    <w:rsid w:val="00211E9C"/>
    <w:rsid w:val="00216D86"/>
    <w:rsid w:val="00222FAB"/>
    <w:rsid w:val="002355A3"/>
    <w:rsid w:val="002407E8"/>
    <w:rsid w:val="0024734B"/>
    <w:rsid w:val="002545CB"/>
    <w:rsid w:val="00255A7B"/>
    <w:rsid w:val="00257212"/>
    <w:rsid w:val="0026150E"/>
    <w:rsid w:val="0026478C"/>
    <w:rsid w:val="00267922"/>
    <w:rsid w:val="002721FD"/>
    <w:rsid w:val="002734B9"/>
    <w:rsid w:val="00277437"/>
    <w:rsid w:val="00285082"/>
    <w:rsid w:val="002938BD"/>
    <w:rsid w:val="00293AE5"/>
    <w:rsid w:val="002948E7"/>
    <w:rsid w:val="002955BC"/>
    <w:rsid w:val="00297F5C"/>
    <w:rsid w:val="002B1393"/>
    <w:rsid w:val="002B3EA9"/>
    <w:rsid w:val="002B6252"/>
    <w:rsid w:val="002E76C9"/>
    <w:rsid w:val="002F0200"/>
    <w:rsid w:val="002F1B08"/>
    <w:rsid w:val="002F524D"/>
    <w:rsid w:val="003017B4"/>
    <w:rsid w:val="00304703"/>
    <w:rsid w:val="00310304"/>
    <w:rsid w:val="00316C80"/>
    <w:rsid w:val="00316DC3"/>
    <w:rsid w:val="00317CD8"/>
    <w:rsid w:val="003219FC"/>
    <w:rsid w:val="00324189"/>
    <w:rsid w:val="00325699"/>
    <w:rsid w:val="003311AB"/>
    <w:rsid w:val="00334304"/>
    <w:rsid w:val="003361A2"/>
    <w:rsid w:val="00342561"/>
    <w:rsid w:val="00347220"/>
    <w:rsid w:val="00352D10"/>
    <w:rsid w:val="00375678"/>
    <w:rsid w:val="00377497"/>
    <w:rsid w:val="00393E4E"/>
    <w:rsid w:val="003942F9"/>
    <w:rsid w:val="0039520C"/>
    <w:rsid w:val="003A5CC5"/>
    <w:rsid w:val="003A68A6"/>
    <w:rsid w:val="003B2416"/>
    <w:rsid w:val="003B33C4"/>
    <w:rsid w:val="003B47C9"/>
    <w:rsid w:val="003D12B3"/>
    <w:rsid w:val="003D4A24"/>
    <w:rsid w:val="003E1099"/>
    <w:rsid w:val="003E2728"/>
    <w:rsid w:val="003E2C20"/>
    <w:rsid w:val="003F5CED"/>
    <w:rsid w:val="00403D3F"/>
    <w:rsid w:val="0040415D"/>
    <w:rsid w:val="00404571"/>
    <w:rsid w:val="00404F85"/>
    <w:rsid w:val="00406C4E"/>
    <w:rsid w:val="00411AF3"/>
    <w:rsid w:val="00412665"/>
    <w:rsid w:val="00413B3E"/>
    <w:rsid w:val="00414ACD"/>
    <w:rsid w:val="004172E8"/>
    <w:rsid w:val="0041777C"/>
    <w:rsid w:val="00422E76"/>
    <w:rsid w:val="0042367F"/>
    <w:rsid w:val="00425D1B"/>
    <w:rsid w:val="004279B6"/>
    <w:rsid w:val="00430647"/>
    <w:rsid w:val="004373C3"/>
    <w:rsid w:val="00455FA1"/>
    <w:rsid w:val="0045710A"/>
    <w:rsid w:val="004619F5"/>
    <w:rsid w:val="00471787"/>
    <w:rsid w:val="00485A95"/>
    <w:rsid w:val="004865AB"/>
    <w:rsid w:val="004B22CA"/>
    <w:rsid w:val="004B2B2A"/>
    <w:rsid w:val="004B4C8A"/>
    <w:rsid w:val="004B5F97"/>
    <w:rsid w:val="004C3A87"/>
    <w:rsid w:val="004D2874"/>
    <w:rsid w:val="004E156A"/>
    <w:rsid w:val="004E32BE"/>
    <w:rsid w:val="004E6FF2"/>
    <w:rsid w:val="004F0364"/>
    <w:rsid w:val="004F09C8"/>
    <w:rsid w:val="004F1A77"/>
    <w:rsid w:val="004F2548"/>
    <w:rsid w:val="004F34C2"/>
    <w:rsid w:val="004F604C"/>
    <w:rsid w:val="004F7B5B"/>
    <w:rsid w:val="00503AB7"/>
    <w:rsid w:val="00511970"/>
    <w:rsid w:val="00515E3D"/>
    <w:rsid w:val="00516BCD"/>
    <w:rsid w:val="00521202"/>
    <w:rsid w:val="00523E33"/>
    <w:rsid w:val="00531CC8"/>
    <w:rsid w:val="00532B59"/>
    <w:rsid w:val="00536F84"/>
    <w:rsid w:val="00550A6A"/>
    <w:rsid w:val="0055743B"/>
    <w:rsid w:val="00562A9D"/>
    <w:rsid w:val="005667E9"/>
    <w:rsid w:val="005815FB"/>
    <w:rsid w:val="00582C73"/>
    <w:rsid w:val="00582E62"/>
    <w:rsid w:val="005830E1"/>
    <w:rsid w:val="00583491"/>
    <w:rsid w:val="00584692"/>
    <w:rsid w:val="0059045A"/>
    <w:rsid w:val="00591D8F"/>
    <w:rsid w:val="00592991"/>
    <w:rsid w:val="00597738"/>
    <w:rsid w:val="005A0B28"/>
    <w:rsid w:val="005A2F29"/>
    <w:rsid w:val="005A7CB3"/>
    <w:rsid w:val="005B0032"/>
    <w:rsid w:val="005B3AC7"/>
    <w:rsid w:val="005C2CFE"/>
    <w:rsid w:val="005C6A8D"/>
    <w:rsid w:val="005D22DC"/>
    <w:rsid w:val="005D393C"/>
    <w:rsid w:val="005D4752"/>
    <w:rsid w:val="005E49FC"/>
    <w:rsid w:val="005F76F3"/>
    <w:rsid w:val="00603B6D"/>
    <w:rsid w:val="00607A24"/>
    <w:rsid w:val="006112C3"/>
    <w:rsid w:val="0061402F"/>
    <w:rsid w:val="00617CC7"/>
    <w:rsid w:val="006231C6"/>
    <w:rsid w:val="00623AE2"/>
    <w:rsid w:val="00624954"/>
    <w:rsid w:val="00642BBC"/>
    <w:rsid w:val="00650532"/>
    <w:rsid w:val="006548CC"/>
    <w:rsid w:val="006550EC"/>
    <w:rsid w:val="00660AB2"/>
    <w:rsid w:val="00661113"/>
    <w:rsid w:val="00662640"/>
    <w:rsid w:val="00662841"/>
    <w:rsid w:val="00667577"/>
    <w:rsid w:val="00674AA7"/>
    <w:rsid w:val="00675E7F"/>
    <w:rsid w:val="00692376"/>
    <w:rsid w:val="00695DA3"/>
    <w:rsid w:val="006A3F2E"/>
    <w:rsid w:val="006A44DD"/>
    <w:rsid w:val="006D364D"/>
    <w:rsid w:val="006D44A0"/>
    <w:rsid w:val="006D4655"/>
    <w:rsid w:val="006D48E6"/>
    <w:rsid w:val="006D6E73"/>
    <w:rsid w:val="006E27FA"/>
    <w:rsid w:val="006E4A89"/>
    <w:rsid w:val="006E613F"/>
    <w:rsid w:val="006E7765"/>
    <w:rsid w:val="006F0766"/>
    <w:rsid w:val="006F2D85"/>
    <w:rsid w:val="0070033B"/>
    <w:rsid w:val="007059A7"/>
    <w:rsid w:val="00707798"/>
    <w:rsid w:val="00730F91"/>
    <w:rsid w:val="00734DE3"/>
    <w:rsid w:val="007370F8"/>
    <w:rsid w:val="00740C41"/>
    <w:rsid w:val="0075208E"/>
    <w:rsid w:val="00757638"/>
    <w:rsid w:val="007624CB"/>
    <w:rsid w:val="00767A6A"/>
    <w:rsid w:val="0077397F"/>
    <w:rsid w:val="007758BE"/>
    <w:rsid w:val="00775E24"/>
    <w:rsid w:val="00776510"/>
    <w:rsid w:val="00781D1A"/>
    <w:rsid w:val="0078278B"/>
    <w:rsid w:val="007A2B72"/>
    <w:rsid w:val="007B28F5"/>
    <w:rsid w:val="007B5BA3"/>
    <w:rsid w:val="007C71CC"/>
    <w:rsid w:val="007D4D7F"/>
    <w:rsid w:val="007D5D31"/>
    <w:rsid w:val="007E3C5A"/>
    <w:rsid w:val="007E3F9E"/>
    <w:rsid w:val="007E51E0"/>
    <w:rsid w:val="007F698F"/>
    <w:rsid w:val="00800910"/>
    <w:rsid w:val="00806718"/>
    <w:rsid w:val="00807105"/>
    <w:rsid w:val="00811555"/>
    <w:rsid w:val="00814BE2"/>
    <w:rsid w:val="00822CED"/>
    <w:rsid w:val="008310C2"/>
    <w:rsid w:val="00836075"/>
    <w:rsid w:val="00843233"/>
    <w:rsid w:val="008471F6"/>
    <w:rsid w:val="00855DDB"/>
    <w:rsid w:val="008641E9"/>
    <w:rsid w:val="00864412"/>
    <w:rsid w:val="008665CA"/>
    <w:rsid w:val="008737FA"/>
    <w:rsid w:val="0087398D"/>
    <w:rsid w:val="00876ABB"/>
    <w:rsid w:val="00880C3A"/>
    <w:rsid w:val="008861EB"/>
    <w:rsid w:val="00887864"/>
    <w:rsid w:val="00894892"/>
    <w:rsid w:val="0089638B"/>
    <w:rsid w:val="008973BF"/>
    <w:rsid w:val="00897E10"/>
    <w:rsid w:val="008A347E"/>
    <w:rsid w:val="008A78CB"/>
    <w:rsid w:val="008B03FA"/>
    <w:rsid w:val="008C2D62"/>
    <w:rsid w:val="008C44C0"/>
    <w:rsid w:val="008D3913"/>
    <w:rsid w:val="008D3C6C"/>
    <w:rsid w:val="008D5C9D"/>
    <w:rsid w:val="008E19EA"/>
    <w:rsid w:val="008E1BED"/>
    <w:rsid w:val="008E1D80"/>
    <w:rsid w:val="008E2AE9"/>
    <w:rsid w:val="008E2C34"/>
    <w:rsid w:val="008E30B3"/>
    <w:rsid w:val="008E4969"/>
    <w:rsid w:val="008E586A"/>
    <w:rsid w:val="008E6E87"/>
    <w:rsid w:val="008F4678"/>
    <w:rsid w:val="008F46D7"/>
    <w:rsid w:val="008F720C"/>
    <w:rsid w:val="00902C50"/>
    <w:rsid w:val="009076E8"/>
    <w:rsid w:val="00910536"/>
    <w:rsid w:val="00911F75"/>
    <w:rsid w:val="00917A48"/>
    <w:rsid w:val="009243E9"/>
    <w:rsid w:val="00927B75"/>
    <w:rsid w:val="009344F7"/>
    <w:rsid w:val="00936724"/>
    <w:rsid w:val="00942985"/>
    <w:rsid w:val="00942B3E"/>
    <w:rsid w:val="009453F6"/>
    <w:rsid w:val="00945D6F"/>
    <w:rsid w:val="009468EB"/>
    <w:rsid w:val="00950D55"/>
    <w:rsid w:val="00950F2E"/>
    <w:rsid w:val="009514EC"/>
    <w:rsid w:val="00952B5F"/>
    <w:rsid w:val="00957C52"/>
    <w:rsid w:val="00973A4E"/>
    <w:rsid w:val="009769CB"/>
    <w:rsid w:val="00982D1C"/>
    <w:rsid w:val="0098437B"/>
    <w:rsid w:val="00987639"/>
    <w:rsid w:val="00990824"/>
    <w:rsid w:val="00991080"/>
    <w:rsid w:val="009925ED"/>
    <w:rsid w:val="00994BFF"/>
    <w:rsid w:val="00995D72"/>
    <w:rsid w:val="009A3008"/>
    <w:rsid w:val="009B5BA4"/>
    <w:rsid w:val="009C4A6C"/>
    <w:rsid w:val="009D08EA"/>
    <w:rsid w:val="009D2A6E"/>
    <w:rsid w:val="009D364E"/>
    <w:rsid w:val="009D5063"/>
    <w:rsid w:val="009E140D"/>
    <w:rsid w:val="009E183B"/>
    <w:rsid w:val="009E41A0"/>
    <w:rsid w:val="009E6837"/>
    <w:rsid w:val="009E75CA"/>
    <w:rsid w:val="009F1A7E"/>
    <w:rsid w:val="009F1D69"/>
    <w:rsid w:val="009F3808"/>
    <w:rsid w:val="009F588B"/>
    <w:rsid w:val="009F70A3"/>
    <w:rsid w:val="009F7CE9"/>
    <w:rsid w:val="00A00767"/>
    <w:rsid w:val="00A119AF"/>
    <w:rsid w:val="00A17323"/>
    <w:rsid w:val="00A26484"/>
    <w:rsid w:val="00A3165E"/>
    <w:rsid w:val="00A35B72"/>
    <w:rsid w:val="00A368B8"/>
    <w:rsid w:val="00A37E62"/>
    <w:rsid w:val="00A4283D"/>
    <w:rsid w:val="00A471C2"/>
    <w:rsid w:val="00A60969"/>
    <w:rsid w:val="00A64216"/>
    <w:rsid w:val="00A670BA"/>
    <w:rsid w:val="00A6718A"/>
    <w:rsid w:val="00A73FD8"/>
    <w:rsid w:val="00A82E12"/>
    <w:rsid w:val="00A8671C"/>
    <w:rsid w:val="00A90894"/>
    <w:rsid w:val="00A90D0F"/>
    <w:rsid w:val="00A9261B"/>
    <w:rsid w:val="00A951A2"/>
    <w:rsid w:val="00AA5A92"/>
    <w:rsid w:val="00AB01F1"/>
    <w:rsid w:val="00AB5918"/>
    <w:rsid w:val="00AC135A"/>
    <w:rsid w:val="00AC18F2"/>
    <w:rsid w:val="00AC3BFF"/>
    <w:rsid w:val="00AD2E51"/>
    <w:rsid w:val="00AE23FB"/>
    <w:rsid w:val="00AE7E08"/>
    <w:rsid w:val="00B00573"/>
    <w:rsid w:val="00B04F36"/>
    <w:rsid w:val="00B14889"/>
    <w:rsid w:val="00B16CF9"/>
    <w:rsid w:val="00B276A9"/>
    <w:rsid w:val="00B3092B"/>
    <w:rsid w:val="00B30E40"/>
    <w:rsid w:val="00B37A16"/>
    <w:rsid w:val="00B45802"/>
    <w:rsid w:val="00B45F08"/>
    <w:rsid w:val="00B52415"/>
    <w:rsid w:val="00B52948"/>
    <w:rsid w:val="00B61447"/>
    <w:rsid w:val="00B7414A"/>
    <w:rsid w:val="00B76BBA"/>
    <w:rsid w:val="00B81E6E"/>
    <w:rsid w:val="00B82AEB"/>
    <w:rsid w:val="00B836A0"/>
    <w:rsid w:val="00B97AA0"/>
    <w:rsid w:val="00BA4485"/>
    <w:rsid w:val="00BB5043"/>
    <w:rsid w:val="00BC3561"/>
    <w:rsid w:val="00BC5DAE"/>
    <w:rsid w:val="00BC65CE"/>
    <w:rsid w:val="00BD298E"/>
    <w:rsid w:val="00BE00C2"/>
    <w:rsid w:val="00BE040C"/>
    <w:rsid w:val="00BE272E"/>
    <w:rsid w:val="00BE2F3B"/>
    <w:rsid w:val="00BE64B1"/>
    <w:rsid w:val="00BF2686"/>
    <w:rsid w:val="00BF2C11"/>
    <w:rsid w:val="00BF64DC"/>
    <w:rsid w:val="00C003E0"/>
    <w:rsid w:val="00C039B7"/>
    <w:rsid w:val="00C2368E"/>
    <w:rsid w:val="00C26804"/>
    <w:rsid w:val="00C336D7"/>
    <w:rsid w:val="00C338A6"/>
    <w:rsid w:val="00C33DB4"/>
    <w:rsid w:val="00C45008"/>
    <w:rsid w:val="00C55ED3"/>
    <w:rsid w:val="00C607F3"/>
    <w:rsid w:val="00C60B6F"/>
    <w:rsid w:val="00C6326B"/>
    <w:rsid w:val="00C636A7"/>
    <w:rsid w:val="00C671C1"/>
    <w:rsid w:val="00C70B6D"/>
    <w:rsid w:val="00C7365E"/>
    <w:rsid w:val="00C83ABD"/>
    <w:rsid w:val="00C87268"/>
    <w:rsid w:val="00C949B6"/>
    <w:rsid w:val="00C94ACA"/>
    <w:rsid w:val="00CA1DFB"/>
    <w:rsid w:val="00CB1B02"/>
    <w:rsid w:val="00CB670B"/>
    <w:rsid w:val="00CC1E2C"/>
    <w:rsid w:val="00CC4C89"/>
    <w:rsid w:val="00CD59E0"/>
    <w:rsid w:val="00CE58C3"/>
    <w:rsid w:val="00CE7214"/>
    <w:rsid w:val="00CE7568"/>
    <w:rsid w:val="00CE7BFE"/>
    <w:rsid w:val="00CF4BF4"/>
    <w:rsid w:val="00D165D1"/>
    <w:rsid w:val="00D20B9F"/>
    <w:rsid w:val="00D239F9"/>
    <w:rsid w:val="00D25F2F"/>
    <w:rsid w:val="00D27EAE"/>
    <w:rsid w:val="00D30158"/>
    <w:rsid w:val="00D3478C"/>
    <w:rsid w:val="00D3590A"/>
    <w:rsid w:val="00D44B13"/>
    <w:rsid w:val="00D45351"/>
    <w:rsid w:val="00D56AE5"/>
    <w:rsid w:val="00D648EA"/>
    <w:rsid w:val="00D700AF"/>
    <w:rsid w:val="00D76BB7"/>
    <w:rsid w:val="00D81A90"/>
    <w:rsid w:val="00D90451"/>
    <w:rsid w:val="00D93494"/>
    <w:rsid w:val="00D97F76"/>
    <w:rsid w:val="00DA0E10"/>
    <w:rsid w:val="00DA7773"/>
    <w:rsid w:val="00DB2E1E"/>
    <w:rsid w:val="00DB6015"/>
    <w:rsid w:val="00DC0DCE"/>
    <w:rsid w:val="00DC1767"/>
    <w:rsid w:val="00DC2B1A"/>
    <w:rsid w:val="00DD0F98"/>
    <w:rsid w:val="00DD47EF"/>
    <w:rsid w:val="00DD7724"/>
    <w:rsid w:val="00DE005A"/>
    <w:rsid w:val="00DE434E"/>
    <w:rsid w:val="00DF01AB"/>
    <w:rsid w:val="00DF27B7"/>
    <w:rsid w:val="00DF5EC6"/>
    <w:rsid w:val="00E0159E"/>
    <w:rsid w:val="00E04813"/>
    <w:rsid w:val="00E04C82"/>
    <w:rsid w:val="00E07156"/>
    <w:rsid w:val="00E1189D"/>
    <w:rsid w:val="00E11F6A"/>
    <w:rsid w:val="00E147F6"/>
    <w:rsid w:val="00E15F75"/>
    <w:rsid w:val="00E16911"/>
    <w:rsid w:val="00E20599"/>
    <w:rsid w:val="00E23C19"/>
    <w:rsid w:val="00E26F70"/>
    <w:rsid w:val="00E27F4B"/>
    <w:rsid w:val="00E30618"/>
    <w:rsid w:val="00E36DF1"/>
    <w:rsid w:val="00E43FF6"/>
    <w:rsid w:val="00E460E1"/>
    <w:rsid w:val="00E47E02"/>
    <w:rsid w:val="00E50638"/>
    <w:rsid w:val="00E50708"/>
    <w:rsid w:val="00E52843"/>
    <w:rsid w:val="00E55CE1"/>
    <w:rsid w:val="00E61682"/>
    <w:rsid w:val="00E63551"/>
    <w:rsid w:val="00E64617"/>
    <w:rsid w:val="00E64D98"/>
    <w:rsid w:val="00E719C7"/>
    <w:rsid w:val="00E73147"/>
    <w:rsid w:val="00E805AB"/>
    <w:rsid w:val="00E86FCD"/>
    <w:rsid w:val="00E916D2"/>
    <w:rsid w:val="00E91ABD"/>
    <w:rsid w:val="00E92CDB"/>
    <w:rsid w:val="00E93137"/>
    <w:rsid w:val="00E968C4"/>
    <w:rsid w:val="00EA1412"/>
    <w:rsid w:val="00EA7F7C"/>
    <w:rsid w:val="00EC1384"/>
    <w:rsid w:val="00ED3AA7"/>
    <w:rsid w:val="00ED3F92"/>
    <w:rsid w:val="00ED593C"/>
    <w:rsid w:val="00ED6BEF"/>
    <w:rsid w:val="00EE1D33"/>
    <w:rsid w:val="00F02A78"/>
    <w:rsid w:val="00F05032"/>
    <w:rsid w:val="00F064FB"/>
    <w:rsid w:val="00F11CDF"/>
    <w:rsid w:val="00F1228D"/>
    <w:rsid w:val="00F3387A"/>
    <w:rsid w:val="00F35A68"/>
    <w:rsid w:val="00F35D26"/>
    <w:rsid w:val="00F36217"/>
    <w:rsid w:val="00F61401"/>
    <w:rsid w:val="00F70EF4"/>
    <w:rsid w:val="00F720CE"/>
    <w:rsid w:val="00F75F66"/>
    <w:rsid w:val="00F90236"/>
    <w:rsid w:val="00F92CB1"/>
    <w:rsid w:val="00F94C18"/>
    <w:rsid w:val="00F97494"/>
    <w:rsid w:val="00FA4366"/>
    <w:rsid w:val="00FA6D60"/>
    <w:rsid w:val="00FB337F"/>
    <w:rsid w:val="00FB5F58"/>
    <w:rsid w:val="00FB6BE4"/>
    <w:rsid w:val="00FC4C1A"/>
    <w:rsid w:val="00FD7270"/>
    <w:rsid w:val="00FD7A53"/>
    <w:rsid w:val="00FE2B3D"/>
    <w:rsid w:val="00FE2EF2"/>
    <w:rsid w:val="00FE43C3"/>
    <w:rsid w:val="00FF20BF"/>
    <w:rsid w:val="00FF397F"/>
    <w:rsid w:val="00FF5FBF"/>
    <w:rsid w:val="48273E22"/>
    <w:rsid w:val="551C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20F42"/>
  <w15:docId w15:val="{0CF5CD08-5872-4A54-9474-B63A24FC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40"/>
  </w:style>
  <w:style w:type="paragraph" w:styleId="Heading2">
    <w:name w:val="heading 2"/>
    <w:basedOn w:val="Normal"/>
    <w:next w:val="Normal"/>
    <w:qFormat/>
    <w:pPr>
      <w:keepNext/>
      <w:spacing w:line="240" w:lineRule="exact"/>
      <w:jc w:val="center"/>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5082"/>
    <w:rPr>
      <w:color w:val="0000FF"/>
      <w:u w:val="single"/>
    </w:rPr>
  </w:style>
  <w:style w:type="character" w:customStyle="1" w:styleId="s1">
    <w:name w:val="s1"/>
    <w:rsid w:val="00707798"/>
    <w:rPr>
      <w:rFonts w:ascii="Verdana" w:hAnsi="Verdana" w:hint="default"/>
      <w:color w:val="000000"/>
      <w:sz w:val="19"/>
      <w:szCs w:val="19"/>
      <w:shd w:val="clear" w:color="auto" w:fill="FFFFFF"/>
    </w:rPr>
  </w:style>
  <w:style w:type="paragraph" w:styleId="BodyText2">
    <w:name w:val="Body Text 2"/>
    <w:basedOn w:val="Normal"/>
    <w:rsid w:val="00006D7C"/>
    <w:pPr>
      <w:tabs>
        <w:tab w:val="left" w:pos="1260"/>
      </w:tabs>
      <w:jc w:val="both"/>
    </w:pPr>
    <w:rPr>
      <w:rFonts w:ascii="Times" w:hAnsi="Times"/>
      <w:sz w:val="24"/>
    </w:rPr>
  </w:style>
  <w:style w:type="paragraph" w:customStyle="1" w:styleId="InsideAddress">
    <w:name w:val="Inside Address"/>
    <w:basedOn w:val="Normal"/>
    <w:next w:val="Normal"/>
    <w:rsid w:val="00006D7C"/>
    <w:pPr>
      <w:keepLines/>
      <w:ind w:right="4320"/>
    </w:pPr>
    <w:rPr>
      <w:rFonts w:ascii="Times" w:hAnsi="Times"/>
      <w:sz w:val="24"/>
    </w:rPr>
  </w:style>
  <w:style w:type="paragraph" w:customStyle="1" w:styleId="SignatureJobTitle">
    <w:name w:val="Signature Job Title"/>
    <w:basedOn w:val="Signature"/>
    <w:next w:val="Normal"/>
    <w:rsid w:val="00006D7C"/>
    <w:pPr>
      <w:keepNext/>
      <w:spacing w:after="160"/>
      <w:ind w:left="0"/>
    </w:pPr>
    <w:rPr>
      <w:rFonts w:ascii="Times" w:hAnsi="Times"/>
      <w:sz w:val="24"/>
    </w:rPr>
  </w:style>
  <w:style w:type="paragraph" w:styleId="Signature">
    <w:name w:val="Signature"/>
    <w:basedOn w:val="Normal"/>
    <w:rsid w:val="00006D7C"/>
    <w:pPr>
      <w:ind w:left="4320"/>
    </w:pPr>
  </w:style>
  <w:style w:type="paragraph" w:styleId="BodyText">
    <w:name w:val="Body Text"/>
    <w:basedOn w:val="Normal"/>
    <w:rsid w:val="00864412"/>
    <w:pPr>
      <w:spacing w:after="120"/>
    </w:pPr>
  </w:style>
  <w:style w:type="paragraph" w:styleId="Header">
    <w:name w:val="header"/>
    <w:basedOn w:val="Normal"/>
    <w:link w:val="HeaderChar"/>
    <w:unhideWhenUsed/>
    <w:rsid w:val="00C671C1"/>
    <w:pPr>
      <w:tabs>
        <w:tab w:val="center" w:pos="4680"/>
        <w:tab w:val="right" w:pos="9360"/>
      </w:tabs>
    </w:pPr>
  </w:style>
  <w:style w:type="character" w:customStyle="1" w:styleId="HeaderChar">
    <w:name w:val="Header Char"/>
    <w:basedOn w:val="DefaultParagraphFont"/>
    <w:link w:val="Header"/>
    <w:uiPriority w:val="99"/>
    <w:rsid w:val="00C671C1"/>
  </w:style>
  <w:style w:type="paragraph" w:styleId="Footer">
    <w:name w:val="footer"/>
    <w:basedOn w:val="Normal"/>
    <w:link w:val="FooterChar"/>
    <w:uiPriority w:val="99"/>
    <w:unhideWhenUsed/>
    <w:rsid w:val="00C671C1"/>
    <w:pPr>
      <w:tabs>
        <w:tab w:val="center" w:pos="4680"/>
        <w:tab w:val="right" w:pos="9360"/>
      </w:tabs>
    </w:pPr>
  </w:style>
  <w:style w:type="character" w:customStyle="1" w:styleId="FooterChar">
    <w:name w:val="Footer Char"/>
    <w:basedOn w:val="DefaultParagraphFont"/>
    <w:link w:val="Footer"/>
    <w:uiPriority w:val="99"/>
    <w:rsid w:val="00C671C1"/>
  </w:style>
  <w:style w:type="paragraph" w:styleId="BalloonText">
    <w:name w:val="Balloon Text"/>
    <w:basedOn w:val="Normal"/>
    <w:link w:val="BalloonTextChar"/>
    <w:uiPriority w:val="99"/>
    <w:semiHidden/>
    <w:unhideWhenUsed/>
    <w:rsid w:val="009243E9"/>
    <w:rPr>
      <w:rFonts w:ascii="Tahoma" w:hAnsi="Tahoma" w:cs="Tahoma"/>
      <w:sz w:val="16"/>
      <w:szCs w:val="16"/>
    </w:rPr>
  </w:style>
  <w:style w:type="character" w:customStyle="1" w:styleId="BalloonTextChar">
    <w:name w:val="Balloon Text Char"/>
    <w:basedOn w:val="DefaultParagraphFont"/>
    <w:link w:val="BalloonText"/>
    <w:uiPriority w:val="99"/>
    <w:semiHidden/>
    <w:rsid w:val="009243E9"/>
    <w:rPr>
      <w:rFonts w:ascii="Tahoma" w:hAnsi="Tahoma" w:cs="Tahoma"/>
      <w:sz w:val="16"/>
      <w:szCs w:val="16"/>
    </w:rPr>
  </w:style>
  <w:style w:type="paragraph" w:styleId="ListParagraph">
    <w:name w:val="List Paragraph"/>
    <w:basedOn w:val="Normal"/>
    <w:uiPriority w:val="34"/>
    <w:qFormat/>
    <w:rsid w:val="002B6252"/>
    <w:pPr>
      <w:ind w:left="720"/>
      <w:contextualSpacing/>
    </w:pPr>
  </w:style>
  <w:style w:type="paragraph" w:styleId="NormalWeb">
    <w:name w:val="Normal (Web)"/>
    <w:basedOn w:val="Normal"/>
    <w:uiPriority w:val="99"/>
    <w:unhideWhenUsed/>
    <w:rsid w:val="00F720CE"/>
    <w:pPr>
      <w:spacing w:before="100" w:beforeAutospacing="1" w:after="100" w:afterAutospacing="1"/>
    </w:pPr>
    <w:rPr>
      <w:sz w:val="24"/>
      <w:szCs w:val="24"/>
    </w:rPr>
  </w:style>
  <w:style w:type="character" w:styleId="Strong">
    <w:name w:val="Strong"/>
    <w:basedOn w:val="DefaultParagraphFont"/>
    <w:uiPriority w:val="22"/>
    <w:qFormat/>
    <w:rsid w:val="00F720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88939">
      <w:bodyDiv w:val="1"/>
      <w:marLeft w:val="0"/>
      <w:marRight w:val="0"/>
      <w:marTop w:val="0"/>
      <w:marBottom w:val="0"/>
      <w:divBdr>
        <w:top w:val="none" w:sz="0" w:space="0" w:color="auto"/>
        <w:left w:val="none" w:sz="0" w:space="0" w:color="auto"/>
        <w:bottom w:val="none" w:sz="0" w:space="0" w:color="auto"/>
        <w:right w:val="none" w:sz="0" w:space="0" w:color="auto"/>
      </w:divBdr>
    </w:div>
    <w:div w:id="615332954">
      <w:bodyDiv w:val="1"/>
      <w:marLeft w:val="0"/>
      <w:marRight w:val="0"/>
      <w:marTop w:val="0"/>
      <w:marBottom w:val="0"/>
      <w:divBdr>
        <w:top w:val="none" w:sz="0" w:space="0" w:color="auto"/>
        <w:left w:val="none" w:sz="0" w:space="0" w:color="auto"/>
        <w:bottom w:val="none" w:sz="0" w:space="0" w:color="auto"/>
        <w:right w:val="none" w:sz="0" w:space="0" w:color="auto"/>
      </w:divBdr>
    </w:div>
    <w:div w:id="924916676">
      <w:bodyDiv w:val="1"/>
      <w:marLeft w:val="0"/>
      <w:marRight w:val="0"/>
      <w:marTop w:val="0"/>
      <w:marBottom w:val="0"/>
      <w:divBdr>
        <w:top w:val="none" w:sz="0" w:space="0" w:color="auto"/>
        <w:left w:val="none" w:sz="0" w:space="0" w:color="auto"/>
        <w:bottom w:val="none" w:sz="0" w:space="0" w:color="auto"/>
        <w:right w:val="none" w:sz="0" w:space="0" w:color="auto"/>
      </w:divBdr>
    </w:div>
    <w:div w:id="1134832978">
      <w:bodyDiv w:val="1"/>
      <w:marLeft w:val="0"/>
      <w:marRight w:val="0"/>
      <w:marTop w:val="0"/>
      <w:marBottom w:val="0"/>
      <w:divBdr>
        <w:top w:val="none" w:sz="0" w:space="0" w:color="auto"/>
        <w:left w:val="none" w:sz="0" w:space="0" w:color="auto"/>
        <w:bottom w:val="none" w:sz="0" w:space="0" w:color="auto"/>
        <w:right w:val="none" w:sz="0" w:space="0" w:color="auto"/>
      </w:divBdr>
    </w:div>
    <w:div w:id="1260483470">
      <w:bodyDiv w:val="1"/>
      <w:marLeft w:val="0"/>
      <w:marRight w:val="0"/>
      <w:marTop w:val="0"/>
      <w:marBottom w:val="0"/>
      <w:divBdr>
        <w:top w:val="none" w:sz="0" w:space="0" w:color="auto"/>
        <w:left w:val="none" w:sz="0" w:space="0" w:color="auto"/>
        <w:bottom w:val="none" w:sz="0" w:space="0" w:color="auto"/>
        <w:right w:val="none" w:sz="0" w:space="0" w:color="auto"/>
      </w:divBdr>
    </w:div>
    <w:div w:id="1334334494">
      <w:bodyDiv w:val="1"/>
      <w:marLeft w:val="0"/>
      <w:marRight w:val="0"/>
      <w:marTop w:val="0"/>
      <w:marBottom w:val="0"/>
      <w:divBdr>
        <w:top w:val="none" w:sz="0" w:space="0" w:color="auto"/>
        <w:left w:val="none" w:sz="0" w:space="0" w:color="auto"/>
        <w:bottom w:val="none" w:sz="0" w:space="0" w:color="auto"/>
        <w:right w:val="none" w:sz="0" w:space="0" w:color="auto"/>
      </w:divBdr>
    </w:div>
    <w:div w:id="1456414329">
      <w:bodyDiv w:val="1"/>
      <w:marLeft w:val="0"/>
      <w:marRight w:val="0"/>
      <w:marTop w:val="0"/>
      <w:marBottom w:val="0"/>
      <w:divBdr>
        <w:top w:val="none" w:sz="0" w:space="0" w:color="auto"/>
        <w:left w:val="none" w:sz="0" w:space="0" w:color="auto"/>
        <w:bottom w:val="none" w:sz="0" w:space="0" w:color="auto"/>
        <w:right w:val="none" w:sz="0" w:space="0" w:color="auto"/>
      </w:divBdr>
    </w:div>
    <w:div w:id="1605728615">
      <w:bodyDiv w:val="1"/>
      <w:marLeft w:val="0"/>
      <w:marRight w:val="0"/>
      <w:marTop w:val="0"/>
      <w:marBottom w:val="0"/>
      <w:divBdr>
        <w:top w:val="none" w:sz="0" w:space="0" w:color="auto"/>
        <w:left w:val="none" w:sz="0" w:space="0" w:color="auto"/>
        <w:bottom w:val="none" w:sz="0" w:space="0" w:color="auto"/>
        <w:right w:val="none" w:sz="0" w:space="0" w:color="auto"/>
      </w:divBdr>
    </w:div>
    <w:div w:id="1654018779">
      <w:bodyDiv w:val="1"/>
      <w:marLeft w:val="0"/>
      <w:marRight w:val="0"/>
      <w:marTop w:val="0"/>
      <w:marBottom w:val="0"/>
      <w:divBdr>
        <w:top w:val="none" w:sz="0" w:space="0" w:color="auto"/>
        <w:left w:val="none" w:sz="0" w:space="0" w:color="auto"/>
        <w:bottom w:val="none" w:sz="0" w:space="0" w:color="auto"/>
        <w:right w:val="none" w:sz="0" w:space="0" w:color="auto"/>
      </w:divBdr>
    </w:div>
    <w:div w:id="1868369241">
      <w:bodyDiv w:val="1"/>
      <w:marLeft w:val="0"/>
      <w:marRight w:val="0"/>
      <w:marTop w:val="0"/>
      <w:marBottom w:val="0"/>
      <w:divBdr>
        <w:top w:val="none" w:sz="0" w:space="0" w:color="auto"/>
        <w:left w:val="none" w:sz="0" w:space="0" w:color="auto"/>
        <w:bottom w:val="none" w:sz="0" w:space="0" w:color="auto"/>
        <w:right w:val="none" w:sz="0" w:space="0" w:color="auto"/>
      </w:divBdr>
    </w:div>
    <w:div w:id="1937014485">
      <w:bodyDiv w:val="1"/>
      <w:marLeft w:val="0"/>
      <w:marRight w:val="0"/>
      <w:marTop w:val="0"/>
      <w:marBottom w:val="0"/>
      <w:divBdr>
        <w:top w:val="none" w:sz="0" w:space="0" w:color="auto"/>
        <w:left w:val="none" w:sz="0" w:space="0" w:color="auto"/>
        <w:bottom w:val="none" w:sz="0" w:space="0" w:color="auto"/>
        <w:right w:val="none" w:sz="0" w:space="0" w:color="auto"/>
      </w:divBdr>
    </w:div>
    <w:div w:id="21464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10049\Documents\01%20-%20CPM\TDOE_gold_seal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09F225D182C42B03B7D114ADB9C3D" ma:contentTypeVersion="16" ma:contentTypeDescription="Create a new document." ma:contentTypeScope="" ma:versionID="51b70335d62c175d318a53e07e37ca4a">
  <xsd:schema xmlns:xsd="http://www.w3.org/2001/XMLSchema" xmlns:xs="http://www.w3.org/2001/XMLSchema" xmlns:p="http://schemas.microsoft.com/office/2006/metadata/properties" xmlns:ns2="697cc795-3ae3-4483-9359-ea47ad56a896" xmlns:ns3="d8c560ea-c3a3-4fe3-9d87-555a97a44ad1" targetNamespace="http://schemas.microsoft.com/office/2006/metadata/properties" ma:root="true" ma:fieldsID="1ca8123070bf78511ed4cda2f944f4b2" ns2:_="" ns3:_="">
    <xsd:import namespace="697cc795-3ae3-4483-9359-ea47ad56a896"/>
    <xsd:import namespace="d8c560ea-c3a3-4fe3-9d87-555a97a44a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cc795-3ae3-4483-9359-ea47ad56a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560ea-c3a3-4fe3-9d87-555a97a44a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c4df19-06be-4135-9644-5dfac7750803}" ma:internalName="TaxCatchAll" ma:showField="CatchAllData" ma:web="d8c560ea-c3a3-4fe3-9d87-555a97a44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7cc795-3ae3-4483-9359-ea47ad56a896">
      <Terms xmlns="http://schemas.microsoft.com/office/infopath/2007/PartnerControls"/>
    </lcf76f155ced4ddcb4097134ff3c332f>
    <TaxCatchAll xmlns="d8c560ea-c3a3-4fe3-9d87-555a97a44a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65F25-CE90-429B-A1FF-AE6B7D0A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cc795-3ae3-4483-9359-ea47ad56a896"/>
    <ds:schemaRef ds:uri="d8c560ea-c3a3-4fe3-9d87-555a97a44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552E9-E7BB-467E-8E6D-F3EEEBA64918}">
  <ds:schemaRefs>
    <ds:schemaRef ds:uri="http://schemas.openxmlformats.org/officeDocument/2006/bibliography"/>
  </ds:schemaRefs>
</ds:datastoreItem>
</file>

<file path=customXml/itemProps3.xml><?xml version="1.0" encoding="utf-8"?>
<ds:datastoreItem xmlns:ds="http://schemas.openxmlformats.org/officeDocument/2006/customXml" ds:itemID="{75A44054-D13C-4E81-AAA4-D2325E3C2872}">
  <ds:schemaRefs>
    <ds:schemaRef ds:uri="http://schemas.microsoft.com/office/2006/metadata/properties"/>
    <ds:schemaRef ds:uri="http://schemas.microsoft.com/office/infopath/2007/PartnerControls"/>
    <ds:schemaRef ds:uri="697cc795-3ae3-4483-9359-ea47ad56a896"/>
    <ds:schemaRef ds:uri="d8c560ea-c3a3-4fe3-9d87-555a97a44ad1"/>
  </ds:schemaRefs>
</ds:datastoreItem>
</file>

<file path=customXml/itemProps4.xml><?xml version="1.0" encoding="utf-8"?>
<ds:datastoreItem xmlns:ds="http://schemas.openxmlformats.org/officeDocument/2006/customXml" ds:itemID="{0BCD95E0-45AB-414B-AAE5-40CEC4799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TDOE_gold_seal_letterhead</Template>
  <TotalTime>623</TotalTime>
  <Pages>2</Pages>
  <Words>558</Words>
  <Characters>3095</Characters>
  <Application>Microsoft Office Word</Application>
  <DocSecurity>0</DocSecurity>
  <Lines>147</Lines>
  <Paragraphs>48</Paragraphs>
  <ScaleCrop>false</ScaleCrop>
  <HeadingPairs>
    <vt:vector size="2" baseType="variant">
      <vt:variant>
        <vt:lpstr>Title</vt:lpstr>
      </vt:variant>
      <vt:variant>
        <vt:i4>1</vt:i4>
      </vt:variant>
    </vt:vector>
  </HeadingPairs>
  <TitlesOfParts>
    <vt:vector size="1" baseType="lpstr">
      <vt:lpstr/>
    </vt:vector>
  </TitlesOfParts>
  <Company>State of Tennessee</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ca10049</dc:creator>
  <cp:lastModifiedBy>Holly Kellar</cp:lastModifiedBy>
  <cp:revision>364</cp:revision>
  <cp:lastPrinted>2025-12-26T18:41:00Z</cp:lastPrinted>
  <dcterms:created xsi:type="dcterms:W3CDTF">2025-09-12T16:39:00Z</dcterms:created>
  <dcterms:modified xsi:type="dcterms:W3CDTF">2026-04-16T21:46:00Z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0x01010041509F225D182C42B03B7D114ADB9C3D</vt:lpwstr>
  </property>
  <property fmtid="{D5CDD505-2E9C-101B-9397-08002B2CF9AE}" pid="3" name="GrammarlyDocumentId">
    <vt:lpwstr>571350fc-2ea1-4ee2-9c89-c5c304481b8c</vt:lpwstr>
  </property>
</Properties>
</file>